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14E6" w14:textId="77777777" w:rsidR="00745E89" w:rsidRDefault="00DE2DC3" w:rsidP="00745E89">
      <w:pPr>
        <w:pStyle w:val="Front-page-hyperlink"/>
      </w:pPr>
      <w:r>
        <w:pict w14:anchorId="0BF1F5D6">
          <v:rect id="_x0000_i1026" style="width:481.9pt;height:1pt" o:hralign="center" o:hrstd="t" o:hrnoshade="t" o:hr="t" stroked="f"/>
        </w:pict>
      </w:r>
      <w:r w:rsidR="003E7227" w:rsidRPr="003E72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37592C06" wp14:editId="28F0A436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599045" cy="3213100"/>
                <wp:effectExtent l="0" t="0" r="2540" b="6350"/>
                <wp:wrapTopAndBottom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32131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B788" w14:textId="087060B1" w:rsidR="003E7227" w:rsidRPr="00C52358" w:rsidRDefault="003630B8" w:rsidP="003E7227">
                            <w:pPr>
                              <w:pStyle w:val="Cover-1"/>
                            </w:pPr>
                            <w:r>
                              <w:t>Senedd Cymru</w:t>
                            </w:r>
                            <w:r w:rsidR="003E7227" w:rsidRPr="00C52358">
                              <w:t xml:space="preserve"> </w:t>
                            </w:r>
                          </w:p>
                          <w:p w14:paraId="2CEDB772" w14:textId="77777777" w:rsidR="00E75848" w:rsidRDefault="00E75848" w:rsidP="003E7227">
                            <w:pPr>
                              <w:pStyle w:val="Cover-4"/>
                              <w:rPr>
                                <w:rFonts w:asciiTheme="majorHAnsi" w:eastAsiaTheme="minorHAnsi" w:hAnsiTheme="majorHAnsi" w:cstheme="minorBidi"/>
                                <w:b/>
                                <w:sz w:val="24"/>
                                <w:lang w:eastAsia="en-US"/>
                              </w:rPr>
                            </w:pPr>
                            <w:r w:rsidRPr="00E75848">
                              <w:rPr>
                                <w:rFonts w:asciiTheme="majorHAnsi" w:eastAsiaTheme="minorHAnsi" w:hAnsiTheme="majorHAnsi" w:cstheme="minorBidi"/>
                                <w:b/>
                                <w:sz w:val="24"/>
                                <w:lang w:eastAsia="en-US"/>
                              </w:rPr>
                              <w:t xml:space="preserve">Y Pwyllgor Cyllid </w:t>
                            </w:r>
                          </w:p>
                          <w:p w14:paraId="6411D45F" w14:textId="02D55D9D" w:rsidR="00B14197" w:rsidRPr="009E7B82" w:rsidRDefault="00606562" w:rsidP="003E7227">
                            <w:pPr>
                              <w:pStyle w:val="Cover-4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0656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Penodi</w:t>
                            </w:r>
                            <w:proofErr w:type="spellEnd"/>
                            <w:r w:rsidRPr="0060656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 Aelod </w:t>
                            </w:r>
                            <w:proofErr w:type="spellStart"/>
                            <w:r w:rsidRPr="0060656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Anweithredol</w:t>
                            </w:r>
                            <w:proofErr w:type="spellEnd"/>
                            <w:r w:rsidRPr="0060656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 o Swyddfa </w:t>
                            </w:r>
                            <w:proofErr w:type="spellStart"/>
                            <w:r w:rsidRPr="0060656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Archwilio</w:t>
                            </w:r>
                            <w:proofErr w:type="spellEnd"/>
                            <w:r w:rsidRPr="0060656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 Cymru</w:t>
                            </w:r>
                            <w:r w:rsidR="00B14197" w:rsidRPr="009E7B82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7239C07" w14:textId="62CFEAFF" w:rsidR="003E7227" w:rsidRPr="00BF1876" w:rsidRDefault="00EE4C0E" w:rsidP="003E7227">
                            <w:pPr>
                              <w:pStyle w:val="Cover-5"/>
                            </w:pPr>
                            <w:proofErr w:type="spellStart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>Holiadur</w:t>
                            </w:r>
                            <w:proofErr w:type="spellEnd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>Cymhwystra</w:t>
                            </w:r>
                            <w:proofErr w:type="spellEnd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>Gweithgareddau</w:t>
                            </w:r>
                            <w:proofErr w:type="spellEnd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>Gwleidyddol</w:t>
                            </w:r>
                            <w:proofErr w:type="spellEnd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 xml:space="preserve"> ac </w:t>
                            </w:r>
                            <w:proofErr w:type="spellStart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>Allanol</w:t>
                            </w:r>
                            <w:proofErr w:type="spellEnd"/>
                            <w:r w:rsidRPr="00EE4C0E">
                              <w:rPr>
                                <w:rFonts w:eastAsia="Times New Roman" w:cs="Times New Roman"/>
                                <w:sz w:val="40"/>
                                <w:szCs w:val="40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0" tIns="504000" rIns="720000" bIns="36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92C0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left:0;text-align:left;margin-left:0;margin-top:-.05pt;width:598.35pt;height:253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" o:allowoverlap="f" stroked="f">
                <v:fill r:id="rId12" o:title="" recolor="t" rotate="t" type="frame"/>
                <v:textbox inset="20mm,14mm,20mm,10mm">
                  <w:txbxContent>
                    <w:p w14:paraId="1986B788" w14:textId="087060B1" w:rsidR="003E7227" w:rsidRPr="00C52358" w:rsidRDefault="003630B8" w:rsidP="003E7227">
                      <w:pPr>
                        <w:pStyle w:val="Cover-1"/>
                      </w:pPr>
                      <w:r>
                        <w:t>Senedd Cymru</w:t>
                      </w:r>
                      <w:r w:rsidR="003E7227" w:rsidRPr="00C52358">
                        <w:t xml:space="preserve"> </w:t>
                      </w:r>
                    </w:p>
                    <w:p w14:paraId="2CEDB772" w14:textId="77777777" w:rsidR="00E75848" w:rsidRDefault="00E75848" w:rsidP="003E7227">
                      <w:pPr>
                        <w:pStyle w:val="Cover-4"/>
                        <w:rPr>
                          <w:rFonts w:asciiTheme="majorHAnsi" w:eastAsiaTheme="minorHAnsi" w:hAnsiTheme="majorHAnsi" w:cstheme="minorBidi"/>
                          <w:b/>
                          <w:sz w:val="24"/>
                          <w:lang w:eastAsia="en-US"/>
                        </w:rPr>
                      </w:pPr>
                      <w:r w:rsidRPr="00E75848">
                        <w:rPr>
                          <w:rFonts w:asciiTheme="majorHAnsi" w:eastAsiaTheme="minorHAnsi" w:hAnsiTheme="majorHAnsi" w:cstheme="minorBidi"/>
                          <w:b/>
                          <w:sz w:val="24"/>
                          <w:lang w:eastAsia="en-US"/>
                        </w:rPr>
                        <w:t xml:space="preserve">Y Pwyllgor Cyllid </w:t>
                      </w:r>
                    </w:p>
                    <w:p w14:paraId="6411D45F" w14:textId="02D55D9D" w:rsidR="00B14197" w:rsidRPr="009E7B82" w:rsidRDefault="00606562" w:rsidP="003E7227">
                      <w:pPr>
                        <w:pStyle w:val="Cover-4"/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60656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Penodi</w:t>
                      </w:r>
                      <w:proofErr w:type="spellEnd"/>
                      <w:r w:rsidRPr="0060656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 Aelod </w:t>
                      </w:r>
                      <w:proofErr w:type="spellStart"/>
                      <w:r w:rsidRPr="0060656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Anweithredol</w:t>
                      </w:r>
                      <w:proofErr w:type="spellEnd"/>
                      <w:r w:rsidRPr="0060656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 o Swyddfa </w:t>
                      </w:r>
                      <w:proofErr w:type="spellStart"/>
                      <w:r w:rsidRPr="0060656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Archwilio</w:t>
                      </w:r>
                      <w:proofErr w:type="spellEnd"/>
                      <w:r w:rsidRPr="0060656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 Cymru</w:t>
                      </w:r>
                      <w:r w:rsidR="00B14197" w:rsidRPr="009E7B82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7239C07" w14:textId="62CFEAFF" w:rsidR="003E7227" w:rsidRPr="00BF1876" w:rsidRDefault="00EE4C0E" w:rsidP="003E7227">
                      <w:pPr>
                        <w:pStyle w:val="Cover-5"/>
                      </w:pPr>
                      <w:proofErr w:type="spellStart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>Holiadur</w:t>
                      </w:r>
                      <w:proofErr w:type="spellEnd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  <w:proofErr w:type="spellStart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>Cymhwystra</w:t>
                      </w:r>
                      <w:proofErr w:type="spellEnd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 xml:space="preserve"> (</w:t>
                      </w:r>
                      <w:proofErr w:type="spellStart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>Gweithgareddau</w:t>
                      </w:r>
                      <w:proofErr w:type="spellEnd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  <w:proofErr w:type="spellStart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>Gwleidyddol</w:t>
                      </w:r>
                      <w:proofErr w:type="spellEnd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 xml:space="preserve"> ac </w:t>
                      </w:r>
                      <w:proofErr w:type="spellStart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>Allanol</w:t>
                      </w:r>
                      <w:proofErr w:type="spellEnd"/>
                      <w:r w:rsidRPr="00EE4C0E">
                        <w:rPr>
                          <w:rFonts w:eastAsia="Times New Roman" w:cs="Times New Roman"/>
                          <w:sz w:val="40"/>
                          <w:szCs w:val="40"/>
                          <w:lang w:eastAsia="en-GB"/>
                        </w:rPr>
                        <w:t>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00757113" w14:textId="77777777" w:rsidR="00B31359" w:rsidRDefault="00B31359" w:rsidP="00EC2144">
      <w:pPr>
        <w:rPr>
          <w:rStyle w:val="Strong"/>
          <w:rFonts w:ascii="Segoe UI Emoji" w:hAnsi="Segoe UI Emoji"/>
          <w:sz w:val="28"/>
          <w:szCs w:val="28"/>
        </w:rPr>
      </w:pPr>
      <w:r w:rsidRPr="00B31359">
        <w:rPr>
          <w:rStyle w:val="Strong"/>
          <w:rFonts w:ascii="Segoe UI Emoji" w:hAnsi="Segoe UI Emoji"/>
          <w:sz w:val="28"/>
          <w:szCs w:val="28"/>
        </w:rPr>
        <w:t>Gwybodaeth i Ymgeiswyr</w:t>
      </w:r>
    </w:p>
    <w:p w14:paraId="3AFD8132" w14:textId="6B2A3B4B" w:rsidR="002D41D1" w:rsidRPr="002D41D1" w:rsidRDefault="002D41D1" w:rsidP="002D41D1">
      <w:pPr>
        <w:pStyle w:val="3Copy-text"/>
        <w:rPr>
          <w:rFonts w:ascii="Segoe UI Emoji" w:eastAsiaTheme="minorHAnsi" w:hAnsi="Segoe UI Emoji" w:cstheme="minorBidi"/>
        </w:rPr>
      </w:pPr>
      <w:r w:rsidRPr="002D41D1">
        <w:rPr>
          <w:rFonts w:ascii="Segoe UI Emoji" w:eastAsiaTheme="minorHAnsi" w:hAnsi="Segoe UI Emoji" w:cstheme="minorBidi"/>
        </w:rPr>
        <w:t xml:space="preserve">Dylai ymgeiswyr fod yn ymwybodol na ellir ystyried deiliaid rhai rolau a swyddi i’w penodi i Fwrdd Swyddfa Archwilio Cymru. Mae </w:t>
      </w:r>
      <w:proofErr w:type="spellStart"/>
      <w:r w:rsidRPr="002D41D1">
        <w:rPr>
          <w:rFonts w:ascii="Segoe UI Emoji" w:eastAsiaTheme="minorHAnsi" w:hAnsi="Segoe UI Emoji" w:cstheme="minorBidi"/>
        </w:rPr>
        <w:t>rhai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o’r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rolau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hyn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wedi’u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hanghymwyso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ar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sail </w:t>
      </w:r>
      <w:proofErr w:type="spellStart"/>
      <w:r w:rsidRPr="002D41D1">
        <w:rPr>
          <w:rFonts w:ascii="Segoe UI Emoji" w:eastAsiaTheme="minorHAnsi" w:hAnsi="Segoe UI Emoji" w:cstheme="minorBidi"/>
        </w:rPr>
        <w:t>statudol</w:t>
      </w:r>
      <w:proofErr w:type="spellEnd"/>
      <w:r w:rsidR="001C3AF5">
        <w:rPr>
          <w:rStyle w:val="FootnoteReference"/>
          <w:rFonts w:eastAsiaTheme="minorHAnsi" w:cstheme="minorBidi"/>
        </w:rPr>
        <w:footnoteReference w:id="2"/>
      </w:r>
      <w:r w:rsidRPr="002D41D1">
        <w:rPr>
          <w:rFonts w:ascii="Segoe UI Emoji" w:eastAsiaTheme="minorHAnsi" w:hAnsi="Segoe UI Emoji" w:cstheme="minorBidi"/>
        </w:rPr>
        <w:t xml:space="preserve"> ac </w:t>
      </w:r>
      <w:proofErr w:type="spellStart"/>
      <w:r w:rsidRPr="002D41D1">
        <w:rPr>
          <w:rFonts w:ascii="Segoe UI Emoji" w:eastAsiaTheme="minorHAnsi" w:hAnsi="Segoe UI Emoji" w:cstheme="minorBidi"/>
        </w:rPr>
        <w:t>eraill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yn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rolau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y </w:t>
      </w:r>
      <w:proofErr w:type="spellStart"/>
      <w:r w:rsidRPr="002D41D1">
        <w:rPr>
          <w:rFonts w:ascii="Segoe UI Emoji" w:eastAsiaTheme="minorHAnsi" w:hAnsi="Segoe UI Emoji" w:cstheme="minorBidi"/>
        </w:rPr>
        <w:t>mae’r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Pwyllgor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Cyllid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wedi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penderfynu</w:t>
      </w:r>
      <w:proofErr w:type="spellEnd"/>
      <w:r w:rsidR="00E64FEC">
        <w:rPr>
          <w:rStyle w:val="FootnoteReference"/>
          <w:rFonts w:eastAsiaTheme="minorHAnsi" w:cstheme="minorBidi"/>
        </w:rPr>
        <w:footnoteReference w:id="3"/>
      </w:r>
      <w:r w:rsidRPr="002D41D1">
        <w:rPr>
          <w:rFonts w:ascii="Segoe UI Emoji" w:eastAsiaTheme="minorHAnsi" w:hAnsi="Segoe UI Emoji" w:cstheme="minorBidi"/>
        </w:rPr>
        <w:t xml:space="preserve"> y </w:t>
      </w:r>
      <w:proofErr w:type="spellStart"/>
      <w:r w:rsidRPr="002D41D1">
        <w:rPr>
          <w:rFonts w:ascii="Segoe UI Emoji" w:eastAsiaTheme="minorHAnsi" w:hAnsi="Segoe UI Emoji" w:cstheme="minorBidi"/>
        </w:rPr>
        <w:t>byddent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yn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anghydnaws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â </w:t>
      </w:r>
      <w:proofErr w:type="spellStart"/>
      <w:r w:rsidRPr="002D41D1">
        <w:rPr>
          <w:rFonts w:ascii="Segoe UI Emoji" w:eastAsiaTheme="minorHAnsi" w:hAnsi="Segoe UI Emoji" w:cstheme="minorBidi"/>
        </w:rPr>
        <w:t>gwasanaethu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fel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Aelod </w:t>
      </w:r>
      <w:proofErr w:type="spellStart"/>
      <w:r w:rsidRPr="002D41D1">
        <w:rPr>
          <w:rFonts w:ascii="Segoe UI Emoji" w:eastAsiaTheme="minorHAnsi" w:hAnsi="Segoe UI Emoji" w:cstheme="minorBidi"/>
        </w:rPr>
        <w:t>o’r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Bwrdd.</w:t>
      </w:r>
    </w:p>
    <w:p w14:paraId="2A5223FF" w14:textId="77777777" w:rsidR="002D41D1" w:rsidRPr="002D41D1" w:rsidRDefault="002D41D1" w:rsidP="002D41D1">
      <w:pPr>
        <w:pStyle w:val="3Copy-text"/>
        <w:rPr>
          <w:rFonts w:ascii="Segoe UI Emoji" w:eastAsiaTheme="minorHAnsi" w:hAnsi="Segoe UI Emoji" w:cstheme="minorBidi"/>
        </w:rPr>
      </w:pPr>
      <w:r w:rsidRPr="002D41D1">
        <w:rPr>
          <w:rFonts w:ascii="Segoe UI Emoji" w:eastAsiaTheme="minorHAnsi" w:hAnsi="Segoe UI Emoji" w:cstheme="minorBidi"/>
        </w:rPr>
        <w:t>Er mwyn cynorthwyo’r ymgeiswyr, nodir rhestr gyfunol o rolau sydd wedi’u hanghymwyso neu sy’n anghydnaws o dan y pennawd “Cymhwystra: Gweithgareddau Gwleidyddol ac Allanol” ar dudalennau 5 – 6 o’r ddogfen “Gwybodaeth i Ymgeiswyr”. Dylai ymgeiswyr gyfeirio at y rhestr cyn cyflwyno eu cais.</w:t>
      </w:r>
    </w:p>
    <w:p w14:paraId="529EA349" w14:textId="2C3BB665" w:rsidR="00DA0473" w:rsidRDefault="002D41D1" w:rsidP="002D41D1">
      <w:pPr>
        <w:pStyle w:val="3Copy-text"/>
        <w:rPr>
          <w:rFonts w:ascii="Segoe UI Emoji" w:hAnsi="Segoe UI Emoji"/>
          <w:b/>
        </w:rPr>
      </w:pPr>
      <w:r w:rsidRPr="002D41D1">
        <w:rPr>
          <w:rFonts w:ascii="Segoe UI Emoji" w:eastAsiaTheme="minorHAnsi" w:hAnsi="Segoe UI Emoji" w:cstheme="minorBidi"/>
        </w:rPr>
        <w:t xml:space="preserve">Yn </w:t>
      </w:r>
      <w:proofErr w:type="spellStart"/>
      <w:r w:rsidRPr="002D41D1">
        <w:rPr>
          <w:rFonts w:ascii="Segoe UI Emoji" w:eastAsiaTheme="minorHAnsi" w:hAnsi="Segoe UI Emoji" w:cstheme="minorBidi"/>
        </w:rPr>
        <w:t>unol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ag </w:t>
      </w:r>
      <w:proofErr w:type="spellStart"/>
      <w:r w:rsidRPr="002D41D1">
        <w:rPr>
          <w:rFonts w:ascii="Segoe UI Emoji" w:eastAsiaTheme="minorHAnsi" w:hAnsi="Segoe UI Emoji" w:cstheme="minorBidi"/>
        </w:rPr>
        <w:t>egwyddorion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‘Nolan’ </w:t>
      </w:r>
      <w:proofErr w:type="spellStart"/>
      <w:r w:rsidRPr="002D41D1">
        <w:rPr>
          <w:rFonts w:ascii="Segoe UI Emoji" w:eastAsiaTheme="minorHAnsi" w:hAnsi="Segoe UI Emoji" w:cstheme="minorBidi"/>
        </w:rPr>
        <w:t>ar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gyfer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bywyd</w:t>
      </w:r>
      <w:proofErr w:type="spellEnd"/>
      <w:r w:rsidRPr="002D41D1">
        <w:rPr>
          <w:rFonts w:ascii="Segoe UI Emoji" w:eastAsiaTheme="minorHAnsi" w:hAnsi="Segoe UI Emoji" w:cstheme="minorBidi"/>
        </w:rPr>
        <w:t xml:space="preserve"> </w:t>
      </w:r>
      <w:proofErr w:type="spellStart"/>
      <w:r w:rsidRPr="002D41D1">
        <w:rPr>
          <w:rFonts w:ascii="Segoe UI Emoji" w:eastAsiaTheme="minorHAnsi" w:hAnsi="Segoe UI Emoji" w:cstheme="minorBidi"/>
        </w:rPr>
        <w:t>cyhoeddus</w:t>
      </w:r>
      <w:proofErr w:type="spellEnd"/>
      <w:r w:rsidRPr="002D41D1">
        <w:rPr>
          <w:rFonts w:ascii="Segoe UI Emoji" w:eastAsiaTheme="minorHAnsi" w:hAnsi="Segoe UI Emoji" w:cstheme="minorBidi"/>
        </w:rPr>
        <w:t>, bydd unrhyw amgylchiadau arwyddocaol eraill a allai arwain at wrthdaro buddiannau hefyd yn cael eu hystyried wrth drafod ymgeiswyr i’w penodi.</w:t>
      </w:r>
    </w:p>
    <w:p w14:paraId="14B13752" w14:textId="77777777" w:rsidR="00DA0473" w:rsidRDefault="00DA0473" w:rsidP="009C4A8E">
      <w:pPr>
        <w:pStyle w:val="3Copy-text"/>
        <w:rPr>
          <w:rFonts w:ascii="Segoe UI Emoji" w:hAnsi="Segoe UI Emoji"/>
          <w:b/>
        </w:rPr>
      </w:pPr>
    </w:p>
    <w:p w14:paraId="4872039D" w14:textId="77777777" w:rsidR="00DA0473" w:rsidRDefault="00DA0473" w:rsidP="009C4A8E">
      <w:pPr>
        <w:pStyle w:val="3Copy-text"/>
        <w:rPr>
          <w:rFonts w:ascii="Segoe UI Emoji" w:hAnsi="Segoe UI Emoji"/>
          <w:b/>
        </w:rPr>
      </w:pPr>
    </w:p>
    <w:p w14:paraId="28DF185C" w14:textId="77777777" w:rsidR="00DA0473" w:rsidRDefault="00DA0473" w:rsidP="009C4A8E">
      <w:pPr>
        <w:pStyle w:val="3Copy-text"/>
        <w:rPr>
          <w:rFonts w:ascii="Segoe UI Emoji" w:hAnsi="Segoe UI Emoji"/>
          <w:b/>
        </w:rPr>
      </w:pPr>
    </w:p>
    <w:p w14:paraId="17995BE6" w14:textId="77777777" w:rsidR="00DA0473" w:rsidRDefault="00DA0473" w:rsidP="009C4A8E">
      <w:pPr>
        <w:pStyle w:val="3Copy-text"/>
        <w:rPr>
          <w:rFonts w:ascii="Segoe UI Emoji" w:hAnsi="Segoe UI Emoji"/>
          <w:b/>
        </w:rPr>
      </w:pPr>
    </w:p>
    <w:p w14:paraId="2393EF44" w14:textId="77777777" w:rsidR="00DA0473" w:rsidRDefault="00DA0473" w:rsidP="009C4A8E">
      <w:pPr>
        <w:pStyle w:val="3Copy-text"/>
        <w:rPr>
          <w:rFonts w:ascii="Segoe UI Emoji" w:hAnsi="Segoe UI Emoji"/>
          <w:b/>
        </w:rPr>
      </w:pPr>
    </w:p>
    <w:p w14:paraId="51C49B23" w14:textId="77777777" w:rsidR="00DA0473" w:rsidRDefault="00DA0473" w:rsidP="009C4A8E">
      <w:pPr>
        <w:pStyle w:val="3Copy-text"/>
        <w:rPr>
          <w:rFonts w:ascii="Segoe UI Emoji" w:hAnsi="Segoe UI Emoji"/>
          <w:b/>
        </w:rPr>
      </w:pPr>
    </w:p>
    <w:p w14:paraId="47B95834" w14:textId="77777777" w:rsidR="00437F47" w:rsidRDefault="00437F47" w:rsidP="009C4A8E">
      <w:pPr>
        <w:pStyle w:val="3Copy-text"/>
        <w:rPr>
          <w:rFonts w:ascii="Segoe UI Emoji" w:hAnsi="Segoe UI Emoji"/>
          <w:b/>
        </w:rPr>
      </w:pPr>
    </w:p>
    <w:p w14:paraId="71B50E70" w14:textId="77777777" w:rsidR="00D216FD" w:rsidRDefault="00D216FD" w:rsidP="009C4A8E">
      <w:pPr>
        <w:pStyle w:val="3Copy-text"/>
        <w:rPr>
          <w:rFonts w:ascii="Segoe UI Emoji" w:hAnsi="Segoe UI Emoji"/>
          <w:b/>
        </w:rPr>
      </w:pPr>
    </w:p>
    <w:p w14:paraId="6FACB326" w14:textId="77777777" w:rsidR="00593B9F" w:rsidRDefault="00593B9F" w:rsidP="009C4A8E">
      <w:pPr>
        <w:jc w:val="both"/>
        <w:rPr>
          <w:rFonts w:ascii="Segoe UI Emoji" w:eastAsia="Cynulliad Sans" w:hAnsi="Segoe UI Emoji" w:cs="Times New Roman"/>
          <w:b/>
          <w:color w:val="auto"/>
        </w:rPr>
      </w:pPr>
      <w:r w:rsidRPr="00593B9F">
        <w:rPr>
          <w:rFonts w:ascii="Segoe UI Emoji" w:eastAsia="Cynulliad Sans" w:hAnsi="Segoe UI Emoji" w:cs="Times New Roman"/>
          <w:b/>
          <w:color w:val="auto"/>
        </w:rPr>
        <w:t>Gwybodaeth y mae’n ofynnol ei datgelu</w:t>
      </w:r>
    </w:p>
    <w:p w14:paraId="550AB4FE" w14:textId="22DF2B17" w:rsidR="00E40C57" w:rsidRPr="00321C4D" w:rsidRDefault="00EC2B27" w:rsidP="009C4A8E">
      <w:pPr>
        <w:jc w:val="both"/>
        <w:rPr>
          <w:rFonts w:ascii="Segoe UI Emoji" w:eastAsia="Cynulliad Sans" w:hAnsi="Segoe UI Emoji"/>
          <w:bCs/>
          <w:color w:val="auto"/>
        </w:rPr>
      </w:pPr>
      <w:r w:rsidRPr="00321C4D">
        <w:rPr>
          <w:rFonts w:ascii="Segoe UI Emoji" w:eastAsia="Cynulliad Sans" w:hAnsi="Segoe UI Emoji"/>
          <w:bCs/>
          <w:color w:val="auto"/>
        </w:rPr>
        <w:t>Diben y ffurflen hon yw galluogi ymgeiswyr i ddarparu manylion ynghylch:</w:t>
      </w:r>
    </w:p>
    <w:p w14:paraId="00DD0DE3" w14:textId="0EAF472E" w:rsidR="00321C4D" w:rsidRPr="00321C4D" w:rsidRDefault="00321C4D" w:rsidP="001370FC">
      <w:pPr>
        <w:pStyle w:val="ListParagraph"/>
        <w:numPr>
          <w:ilvl w:val="0"/>
          <w:numId w:val="17"/>
        </w:numPr>
        <w:spacing w:before="0" w:after="0" w:line="240" w:lineRule="auto"/>
        <w:contextualSpacing/>
        <w:jc w:val="both"/>
        <w:rPr>
          <w:rFonts w:ascii="Segoe UI Emoji" w:eastAsia="Cynulliad Sans" w:hAnsi="Segoe UI Emoji"/>
          <w:bCs/>
          <w:color w:val="auto"/>
        </w:rPr>
      </w:pPr>
      <w:r w:rsidRPr="00321C4D">
        <w:rPr>
          <w:rFonts w:ascii="Segoe UI Emoji" w:eastAsia="Cynulliad Sans" w:hAnsi="Segoe UI Emoji"/>
          <w:bCs/>
          <w:color w:val="auto"/>
        </w:rPr>
        <w:t>pob swydd, cyflogaeth a/neu rôl arall a ddelir ar hyn o bryd. Bydd hyn yn caniatáu i'r Pwyllgor weld a oes unrhyw faterion o ran cymhwystra a allai atal ymgeisydd llwyddiannus rhag gwasanaethu fel Aelod o Fwrdd Swyddfa Archwilio Cymru;</w:t>
      </w:r>
    </w:p>
    <w:p w14:paraId="4278725A" w14:textId="77777777" w:rsidR="00321C4D" w:rsidRPr="00321C4D" w:rsidRDefault="00321C4D" w:rsidP="00321C4D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jc w:val="both"/>
        <w:rPr>
          <w:rFonts w:ascii="Segoe UI Emoji" w:eastAsia="Cynulliad Sans" w:hAnsi="Segoe UI Emoji"/>
          <w:bCs/>
          <w:color w:val="auto"/>
        </w:rPr>
      </w:pPr>
    </w:p>
    <w:p w14:paraId="0D25847A" w14:textId="301A9D00" w:rsidR="00321C4D" w:rsidRPr="00321C4D" w:rsidRDefault="00321C4D" w:rsidP="001370FC">
      <w:pPr>
        <w:pStyle w:val="ListParagraph"/>
        <w:numPr>
          <w:ilvl w:val="0"/>
          <w:numId w:val="17"/>
        </w:numPr>
        <w:spacing w:before="0" w:after="0" w:line="240" w:lineRule="auto"/>
        <w:contextualSpacing/>
        <w:rPr>
          <w:rFonts w:ascii="Segoe UI Emoji" w:eastAsia="Cynulliad Sans" w:hAnsi="Segoe UI Emoji"/>
          <w:bCs/>
          <w:color w:val="auto"/>
        </w:rPr>
      </w:pPr>
      <w:r w:rsidRPr="00321C4D">
        <w:rPr>
          <w:rFonts w:ascii="Segoe UI Emoji" w:eastAsia="Cynulliad Sans" w:hAnsi="Segoe UI Emoji"/>
          <w:bCs/>
          <w:color w:val="auto"/>
        </w:rPr>
        <w:t>gweithgarwch gwleidyddol sylweddol yn ystod y blynyddoedd diwethaf; neu</w:t>
      </w:r>
      <w:r w:rsidRPr="00321C4D">
        <w:rPr>
          <w:rFonts w:ascii="Segoe UI Emoji" w:eastAsia="Cynulliad Sans" w:hAnsi="Segoe UI Emoji"/>
          <w:bCs/>
          <w:color w:val="auto"/>
        </w:rPr>
        <w:br/>
      </w:r>
    </w:p>
    <w:p w14:paraId="6D17ECBF" w14:textId="77777777" w:rsidR="00321C4D" w:rsidRPr="00321C4D" w:rsidRDefault="00321C4D" w:rsidP="001370FC">
      <w:pPr>
        <w:pStyle w:val="ListParagraph"/>
        <w:numPr>
          <w:ilvl w:val="0"/>
          <w:numId w:val="17"/>
        </w:numPr>
        <w:spacing w:before="0" w:after="0" w:line="240" w:lineRule="auto"/>
        <w:contextualSpacing/>
        <w:jc w:val="both"/>
        <w:rPr>
          <w:rFonts w:ascii="Segoe UI Emoji" w:eastAsia="Cynulliad Sans" w:hAnsi="Segoe UI Emoji"/>
          <w:bCs/>
          <w:color w:val="auto"/>
        </w:rPr>
      </w:pPr>
      <w:r w:rsidRPr="00321C4D">
        <w:rPr>
          <w:rFonts w:ascii="Segoe UI Emoji" w:eastAsia="Cynulliad Sans" w:hAnsi="Segoe UI Emoji"/>
          <w:bCs/>
          <w:color w:val="auto"/>
        </w:rPr>
        <w:t xml:space="preserve">unrhyw fuddiannau busnes neu fuddiannau eraill, neu unrhyw gysylltiadau personol, a allai, pe baech yn cael eich penodi, gael eu camddehongli neu beri embaras i’r Senedd. </w:t>
      </w:r>
    </w:p>
    <w:p w14:paraId="7471ED9B" w14:textId="77777777" w:rsidR="00B5786E" w:rsidRDefault="00B5786E" w:rsidP="00B5786E">
      <w:pPr>
        <w:jc w:val="both"/>
        <w:rPr>
          <w:rFonts w:ascii="Segoe UI Emoji" w:eastAsia="Cynulliad Sans" w:hAnsi="Segoe UI Emoji"/>
          <w:bCs/>
          <w:color w:val="auto"/>
        </w:rPr>
      </w:pPr>
      <w:r w:rsidRPr="00B5786E">
        <w:rPr>
          <w:rFonts w:ascii="Segoe UI Emoji" w:eastAsia="Cynulliad Sans" w:hAnsi="Segoe UI Emoji"/>
          <w:bCs/>
          <w:color w:val="auto"/>
        </w:rPr>
        <w:t xml:space="preserve">Efallai na fydd unrhyw wrthdaro buddiannau posibl a nodir yma yn eich atal rhag mynd ymlaen i gael cyfweliad ond, os yw hynny’n briodol, gellid trafod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hynny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gyda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chi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yn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ystod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eich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cyfweliad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i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weld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sut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y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byddech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yn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mynd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i'r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afael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â’r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mater(ion) pe bai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eich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cais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yn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 </w:t>
      </w:r>
      <w:proofErr w:type="spellStart"/>
      <w:r w:rsidRPr="00B5786E">
        <w:rPr>
          <w:rFonts w:ascii="Segoe UI Emoji" w:eastAsia="Cynulliad Sans" w:hAnsi="Segoe UI Emoji"/>
          <w:bCs/>
          <w:color w:val="auto"/>
        </w:rPr>
        <w:t>llwyddiannus</w:t>
      </w:r>
      <w:proofErr w:type="spellEnd"/>
      <w:r w:rsidRPr="00B5786E">
        <w:rPr>
          <w:rFonts w:ascii="Segoe UI Emoji" w:eastAsia="Cynulliad Sans" w:hAnsi="Segoe UI Emoji"/>
          <w:bCs/>
          <w:color w:val="auto"/>
        </w:rPr>
        <w:t xml:space="preserve">. </w:t>
      </w:r>
    </w:p>
    <w:p w14:paraId="0FB4F96B" w14:textId="24F46627" w:rsidR="00E40C57" w:rsidRPr="008709F8" w:rsidRDefault="0080627C" w:rsidP="009C4A8E">
      <w:pPr>
        <w:jc w:val="both"/>
        <w:rPr>
          <w:rFonts w:ascii="Segoe UI Emoji" w:eastAsia="Cynulliad Sans" w:hAnsi="Segoe UI Emoji"/>
          <w:bCs/>
        </w:rPr>
      </w:pPr>
      <w:r w:rsidRPr="00782E29">
        <w:rPr>
          <w:rFonts w:ascii="Segoe UI Emoji" w:eastAsia="Cynulliad Sans" w:hAnsi="Segoe UI Emoji"/>
          <w:bCs/>
        </w:rPr>
        <w:t>Atgoffir ymgeiswyr hefyd y gellid gofyn iddynt roi'r gorau i rai swyddi allanol fel un o amodau eu penodiad.</w:t>
      </w:r>
    </w:p>
    <w:p w14:paraId="2F3A5787" w14:textId="77777777" w:rsidR="00DA0473" w:rsidRDefault="00DA0473" w:rsidP="00DA0473">
      <w:pPr>
        <w:rPr>
          <w:color w:val="auto"/>
          <w:sz w:val="18"/>
          <w:szCs w:val="18"/>
        </w:rPr>
      </w:pPr>
    </w:p>
    <w:p w14:paraId="6C4BDB45" w14:textId="77777777" w:rsidR="00DA0473" w:rsidRDefault="00DA0473" w:rsidP="00DA0473">
      <w:pPr>
        <w:rPr>
          <w:color w:val="auto"/>
          <w:sz w:val="18"/>
          <w:szCs w:val="18"/>
        </w:rPr>
      </w:pPr>
    </w:p>
    <w:p w14:paraId="544CD2BF" w14:textId="77777777" w:rsidR="00DA0473" w:rsidRDefault="00DA0473" w:rsidP="00DA0473">
      <w:pPr>
        <w:rPr>
          <w:color w:val="auto"/>
          <w:sz w:val="18"/>
          <w:szCs w:val="18"/>
        </w:rPr>
      </w:pPr>
    </w:p>
    <w:p w14:paraId="389C610B" w14:textId="77777777" w:rsidR="00DA0473" w:rsidRDefault="00DA0473" w:rsidP="00DA0473">
      <w:pPr>
        <w:rPr>
          <w:color w:val="auto"/>
          <w:sz w:val="18"/>
          <w:szCs w:val="18"/>
        </w:rPr>
      </w:pPr>
    </w:p>
    <w:p w14:paraId="58A53276" w14:textId="77777777" w:rsidR="00DA0473" w:rsidRDefault="00DA0473" w:rsidP="00DA0473">
      <w:pPr>
        <w:rPr>
          <w:color w:val="auto"/>
          <w:sz w:val="18"/>
          <w:szCs w:val="18"/>
        </w:rPr>
      </w:pPr>
    </w:p>
    <w:p w14:paraId="5BA034D4" w14:textId="77777777" w:rsidR="00DA0473" w:rsidRDefault="00DA0473" w:rsidP="00DA0473">
      <w:pPr>
        <w:rPr>
          <w:color w:val="auto"/>
          <w:sz w:val="18"/>
          <w:szCs w:val="18"/>
        </w:rPr>
      </w:pPr>
    </w:p>
    <w:p w14:paraId="1FF21B7B" w14:textId="77777777" w:rsidR="00DA0473" w:rsidRDefault="00DA0473" w:rsidP="00DA0473">
      <w:pPr>
        <w:rPr>
          <w:color w:val="auto"/>
          <w:sz w:val="18"/>
          <w:szCs w:val="18"/>
        </w:rPr>
      </w:pPr>
    </w:p>
    <w:p w14:paraId="0C2CA6CE" w14:textId="77777777" w:rsidR="00DA0473" w:rsidRDefault="00DA0473" w:rsidP="00DA0473">
      <w:pPr>
        <w:rPr>
          <w:color w:val="auto"/>
          <w:sz w:val="18"/>
          <w:szCs w:val="18"/>
        </w:rPr>
      </w:pPr>
    </w:p>
    <w:p w14:paraId="4F552455" w14:textId="77777777" w:rsidR="00DA0473" w:rsidRDefault="00DA0473" w:rsidP="00DA0473">
      <w:pPr>
        <w:rPr>
          <w:color w:val="auto"/>
          <w:sz w:val="18"/>
          <w:szCs w:val="18"/>
        </w:rPr>
      </w:pPr>
    </w:p>
    <w:p w14:paraId="40BACB4D" w14:textId="77777777" w:rsidR="00DA0473" w:rsidRDefault="00DA0473" w:rsidP="00DA0473">
      <w:pPr>
        <w:rPr>
          <w:color w:val="auto"/>
          <w:sz w:val="18"/>
          <w:szCs w:val="18"/>
        </w:rPr>
      </w:pPr>
    </w:p>
    <w:p w14:paraId="446E1B98" w14:textId="77777777" w:rsidR="00F5508C" w:rsidRDefault="00F5508C" w:rsidP="00DA0473">
      <w:pPr>
        <w:rPr>
          <w:color w:val="auto"/>
          <w:sz w:val="18"/>
          <w:szCs w:val="18"/>
        </w:rPr>
      </w:pPr>
    </w:p>
    <w:p w14:paraId="6806FB1D" w14:textId="77777777" w:rsidR="00F5508C" w:rsidRDefault="00F5508C" w:rsidP="00DA0473">
      <w:pPr>
        <w:rPr>
          <w:color w:val="auto"/>
          <w:sz w:val="18"/>
          <w:szCs w:val="18"/>
        </w:rPr>
      </w:pPr>
    </w:p>
    <w:p w14:paraId="576C130B" w14:textId="2F87529E" w:rsidR="00AA513A" w:rsidRPr="00DD36D5" w:rsidRDefault="00AA513A" w:rsidP="00DD36D5">
      <w:pPr>
        <w:pStyle w:val="Heading2"/>
        <w:rPr>
          <w:rFonts w:eastAsia="Cynulliad Sans"/>
        </w:rPr>
      </w:pPr>
      <w:r w:rsidRPr="00DD36D5">
        <w:rPr>
          <w:rFonts w:ascii="Lucida Sans" w:hAnsi="Lucida Sans"/>
        </w:rPr>
        <w:lastRenderedPageBreak/>
        <w:t>1</w:t>
      </w:r>
      <w:r w:rsidRPr="00DD36D5">
        <w:rPr>
          <w:rFonts w:eastAsia="Cynulliad Sans"/>
        </w:rPr>
        <w:t xml:space="preserve">. </w:t>
      </w:r>
      <w:proofErr w:type="spellStart"/>
      <w:r w:rsidR="0027752C" w:rsidRPr="0027752C">
        <w:rPr>
          <w:rFonts w:eastAsia="Cynulliad Sans"/>
        </w:rPr>
        <w:t>Ymrwymiadau</w:t>
      </w:r>
      <w:proofErr w:type="spellEnd"/>
      <w:r w:rsidR="0027752C" w:rsidRPr="0027752C">
        <w:rPr>
          <w:rFonts w:eastAsia="Cynulliad Sans"/>
        </w:rPr>
        <w:t xml:space="preserve"> </w:t>
      </w:r>
      <w:proofErr w:type="spellStart"/>
      <w:r w:rsidR="0027752C" w:rsidRPr="0027752C">
        <w:rPr>
          <w:rFonts w:eastAsia="Cynulliad Sans"/>
        </w:rPr>
        <w:t>ar</w:t>
      </w:r>
      <w:proofErr w:type="spellEnd"/>
      <w:r w:rsidR="0027752C" w:rsidRPr="0027752C">
        <w:rPr>
          <w:rFonts w:eastAsia="Cynulliad Sans"/>
        </w:rPr>
        <w:t xml:space="preserve"> </w:t>
      </w:r>
      <w:proofErr w:type="spellStart"/>
      <w:r w:rsidR="0027752C" w:rsidRPr="0027752C">
        <w:rPr>
          <w:rFonts w:eastAsia="Cynulliad Sans"/>
        </w:rPr>
        <w:t>hyn</w:t>
      </w:r>
      <w:proofErr w:type="spellEnd"/>
      <w:r w:rsidR="0027752C" w:rsidRPr="0027752C">
        <w:rPr>
          <w:rFonts w:eastAsia="Cynulliad Sans"/>
        </w:rPr>
        <w:t xml:space="preserve"> o </w:t>
      </w:r>
      <w:proofErr w:type="spellStart"/>
      <w:r w:rsidR="0027752C" w:rsidRPr="0027752C">
        <w:rPr>
          <w:rFonts w:eastAsia="Cynulliad Sans"/>
        </w:rPr>
        <w:t>bryd</w:t>
      </w:r>
      <w:proofErr w:type="spellEnd"/>
      <w:r w:rsidRPr="00DD36D5">
        <w:rPr>
          <w:rFonts w:eastAsia="Cynulliad Sans"/>
        </w:rPr>
        <w:t xml:space="preserve">          </w:t>
      </w:r>
      <w:r w:rsidRPr="00DD36D5">
        <w:rPr>
          <w:rFonts w:eastAsia="Cynulliad Sans"/>
        </w:rPr>
        <w:tab/>
      </w:r>
    </w:p>
    <w:p w14:paraId="55EE00E5" w14:textId="02D7E298" w:rsidR="00155764" w:rsidRDefault="0006060E" w:rsidP="00AA513A">
      <w:pPr>
        <w:pStyle w:val="BodyText"/>
        <w:spacing w:line="288" w:lineRule="auto"/>
        <w:rPr>
          <w:rFonts w:ascii="Segoe UI Emoji" w:eastAsia="Cynulliad Sans" w:hAnsi="Segoe UI Emoji"/>
          <w:bCs/>
          <w:i w:val="0"/>
          <w:szCs w:val="24"/>
          <w:lang w:eastAsia="en-US"/>
        </w:rPr>
      </w:pPr>
      <w:r w:rsidRPr="0006060E">
        <w:rPr>
          <w:rFonts w:ascii="Segoe UI Emoji" w:eastAsia="Cynulliad Sans" w:hAnsi="Segoe UI Emoji"/>
          <w:bCs/>
          <w:i w:val="0"/>
          <w:szCs w:val="24"/>
          <w:lang w:eastAsia="en-US"/>
        </w:rPr>
        <w:t>Rhowch fanylion pob rôl yr ydych yn ymgymryd â hi ar hyn o bryd (boed yn gyflogedig, wedi'ch penodi/ethol iddi neu’n wasanaeth gwirfoddol).</w:t>
      </w:r>
    </w:p>
    <w:p w14:paraId="74453C12" w14:textId="77777777" w:rsidR="0006060E" w:rsidRDefault="0006060E" w:rsidP="00AA513A">
      <w:pPr>
        <w:pStyle w:val="BodyText"/>
        <w:spacing w:line="288" w:lineRule="auto"/>
        <w:rPr>
          <w:rFonts w:ascii="Segoe UI Emoji" w:eastAsia="Cynulliad Sans" w:hAnsi="Segoe UI Emoji"/>
          <w:bCs/>
          <w:i w:val="0"/>
          <w:szCs w:val="24"/>
          <w:lang w:eastAsia="en-US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45757" w14:paraId="1DD59CBD" w14:textId="77777777" w:rsidTr="0064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4DB30A3B" w14:textId="77777777" w:rsidR="00645757" w:rsidRDefault="00645757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  <w:tc>
          <w:tcPr>
            <w:tcW w:w="1925" w:type="dxa"/>
          </w:tcPr>
          <w:p w14:paraId="689C4509" w14:textId="77777777" w:rsidR="00645757" w:rsidRDefault="00645757" w:rsidP="00AA513A">
            <w:pPr>
              <w:pStyle w:val="BodyText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4E114EAC" w14:textId="77777777" w:rsidR="00645757" w:rsidRDefault="00645757" w:rsidP="00AA513A">
            <w:pPr>
              <w:pStyle w:val="BodyText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0904059D" w14:textId="77777777" w:rsidR="00645757" w:rsidRDefault="00645757" w:rsidP="00AA513A">
            <w:pPr>
              <w:pStyle w:val="BodyText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7A580570" w14:textId="77777777" w:rsidR="00645757" w:rsidRDefault="00645757" w:rsidP="00AA513A">
            <w:pPr>
              <w:pStyle w:val="BodyText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</w:tr>
      <w:tr w:rsidR="00645757" w14:paraId="53A7185C" w14:textId="77777777" w:rsidTr="0064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26EACCAA" w14:textId="1A345078" w:rsidR="00645757" w:rsidRPr="00D0784F" w:rsidRDefault="007E7D33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Cs w:val="0"/>
                <w:i w:val="0"/>
                <w:iCs/>
                <w:szCs w:val="24"/>
                <w:lang w:eastAsia="en-US"/>
              </w:rPr>
            </w:pPr>
            <w:r w:rsidRPr="007E7D33">
              <w:rPr>
                <w:rFonts w:ascii="Segoe UI Emoji" w:eastAsia="Cynulliad Sans" w:hAnsi="Segoe UI Emoji"/>
                <w:i w:val="0"/>
                <w:iCs/>
              </w:rPr>
              <w:t>Manylion y sefydliad a’r swydd</w:t>
            </w:r>
          </w:p>
        </w:tc>
        <w:tc>
          <w:tcPr>
            <w:tcW w:w="1925" w:type="dxa"/>
          </w:tcPr>
          <w:p w14:paraId="18BA4C9C" w14:textId="28E8637E" w:rsidR="00645757" w:rsidRPr="00D0784F" w:rsidRDefault="00B24561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iCs/>
                <w:szCs w:val="24"/>
                <w:lang w:eastAsia="en-US"/>
              </w:rPr>
            </w:pPr>
            <w:r w:rsidRPr="00B24561">
              <w:rPr>
                <w:rFonts w:ascii="Segoe UI Emoji" w:eastAsia="Cynulliad Sans" w:hAnsi="Segoe UI Emoji"/>
                <w:b/>
                <w:i w:val="0"/>
                <w:iCs/>
              </w:rPr>
              <w:t>Penodwyd gan</w:t>
            </w:r>
          </w:p>
        </w:tc>
        <w:tc>
          <w:tcPr>
            <w:tcW w:w="1926" w:type="dxa"/>
          </w:tcPr>
          <w:p w14:paraId="3E19AEA6" w14:textId="6328BDD3" w:rsidR="00645757" w:rsidRPr="00D0784F" w:rsidRDefault="00E15057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iCs/>
                <w:szCs w:val="24"/>
                <w:lang w:eastAsia="en-US"/>
              </w:rPr>
            </w:pPr>
            <w:r w:rsidRPr="00E15057">
              <w:rPr>
                <w:rFonts w:ascii="Segoe UI Emoji" w:eastAsia="Cynulliad Sans" w:hAnsi="Segoe UI Emoji"/>
                <w:b/>
                <w:i w:val="0"/>
                <w:iCs/>
              </w:rPr>
              <w:t>Ymrwymiad o ran amser</w:t>
            </w:r>
          </w:p>
        </w:tc>
        <w:tc>
          <w:tcPr>
            <w:tcW w:w="1926" w:type="dxa"/>
          </w:tcPr>
          <w:p w14:paraId="7A4DF60F" w14:textId="67DE176D" w:rsidR="00645757" w:rsidRPr="00D0784F" w:rsidRDefault="001C1254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iCs/>
                <w:szCs w:val="24"/>
                <w:lang w:eastAsia="en-US"/>
              </w:rPr>
            </w:pPr>
            <w:r w:rsidRPr="001C1254">
              <w:rPr>
                <w:rFonts w:ascii="Segoe UI Emoji" w:eastAsia="Cynulliad Sans" w:hAnsi="Segoe UI Emoji"/>
                <w:b/>
                <w:i w:val="0"/>
                <w:iCs/>
              </w:rPr>
              <w:t>Cyfnod y penodiad</w:t>
            </w:r>
          </w:p>
        </w:tc>
        <w:tc>
          <w:tcPr>
            <w:tcW w:w="1926" w:type="dxa"/>
          </w:tcPr>
          <w:p w14:paraId="1BE5A2E6" w14:textId="69A93477" w:rsidR="00645757" w:rsidRPr="00D0784F" w:rsidRDefault="000E094F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iCs/>
                <w:szCs w:val="24"/>
                <w:lang w:eastAsia="en-US"/>
              </w:rPr>
            </w:pPr>
            <w:r w:rsidRPr="000E094F">
              <w:rPr>
                <w:rFonts w:ascii="Segoe UI Emoji" w:eastAsia="Cynulliad Sans" w:hAnsi="Segoe UI Emoji"/>
                <w:b/>
                <w:i w:val="0"/>
                <w:iCs/>
              </w:rPr>
              <w:t>Gwaith â thâl neu wirfoddol?</w:t>
            </w:r>
          </w:p>
        </w:tc>
      </w:tr>
      <w:tr w:rsidR="00645757" w14:paraId="134AADE1" w14:textId="77777777" w:rsidTr="00C16D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</w:tcPr>
          <w:p w14:paraId="71DAE59B" w14:textId="77777777" w:rsidR="00645757" w:rsidRDefault="00645757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 w:val="0"/>
                <w:i w:val="0"/>
                <w:szCs w:val="24"/>
                <w:lang w:eastAsia="en-US"/>
              </w:rPr>
            </w:pPr>
          </w:p>
          <w:p w14:paraId="4C5E7436" w14:textId="093A83F2" w:rsidR="00645757" w:rsidRDefault="00645757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5E9D1FF2" w14:textId="77777777" w:rsidR="00645757" w:rsidRDefault="00645757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4CDF6912" w14:textId="77777777" w:rsidR="00645757" w:rsidRDefault="00645757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31CEAF6E" w14:textId="77777777" w:rsidR="00645757" w:rsidRDefault="00645757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612CEB45" w14:textId="77777777" w:rsidR="00645757" w:rsidRDefault="00645757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</w:tr>
      <w:tr w:rsidR="00645757" w14:paraId="16FBD3D6" w14:textId="77777777" w:rsidTr="00C16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</w:tcPr>
          <w:p w14:paraId="4CB184E1" w14:textId="77777777" w:rsidR="00645757" w:rsidRDefault="00645757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 w:val="0"/>
                <w:i w:val="0"/>
                <w:szCs w:val="24"/>
                <w:lang w:eastAsia="en-US"/>
              </w:rPr>
            </w:pPr>
          </w:p>
          <w:p w14:paraId="32FD5539" w14:textId="77777777" w:rsidR="00DD36D5" w:rsidRDefault="00DD36D5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Cs w:val="0"/>
                <w:i w:val="0"/>
                <w:szCs w:val="24"/>
                <w:lang w:eastAsia="en-US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BBB464C" w14:textId="77777777" w:rsidR="00645757" w:rsidRDefault="00645757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1A849C3E" w14:textId="77777777" w:rsidR="00645757" w:rsidRDefault="00645757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6C6AA6B3" w14:textId="77777777" w:rsidR="00645757" w:rsidRDefault="00645757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528A195D" w14:textId="77777777" w:rsidR="00645757" w:rsidRDefault="00645757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</w:tr>
      <w:tr w:rsidR="00DD36D5" w14:paraId="0748A9B4" w14:textId="77777777" w:rsidTr="00C16D1C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</w:tcPr>
          <w:p w14:paraId="55F871CC" w14:textId="77777777" w:rsidR="00DD36D5" w:rsidRDefault="00DD36D5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 w:val="0"/>
                <w:i w:val="0"/>
                <w:szCs w:val="24"/>
                <w:lang w:eastAsia="en-US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7327DBF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270ECBAD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7DA863AA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40047D53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</w:tr>
      <w:tr w:rsidR="00DD36D5" w14:paraId="145F48B9" w14:textId="77777777" w:rsidTr="00C16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</w:tcPr>
          <w:p w14:paraId="3B43CFE6" w14:textId="77777777" w:rsidR="00DD36D5" w:rsidRDefault="00DD36D5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 w:val="0"/>
                <w:i w:val="0"/>
                <w:szCs w:val="24"/>
                <w:lang w:eastAsia="en-US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38B7BC7" w14:textId="77777777" w:rsidR="00DD36D5" w:rsidRDefault="00DD36D5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0918573D" w14:textId="77777777" w:rsidR="00DD36D5" w:rsidRDefault="00DD36D5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05D77FC1" w14:textId="77777777" w:rsidR="00DD36D5" w:rsidRDefault="00DD36D5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374CB241" w14:textId="77777777" w:rsidR="00DD36D5" w:rsidRDefault="00DD36D5" w:rsidP="00AA513A">
            <w:pPr>
              <w:pStyle w:val="BodyText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</w:tr>
      <w:tr w:rsidR="00DD36D5" w14:paraId="799FB4E4" w14:textId="77777777" w:rsidTr="00C16D1C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FFFFFF" w:themeFill="background1"/>
          </w:tcPr>
          <w:p w14:paraId="226F7B8F" w14:textId="77777777" w:rsidR="00DD36D5" w:rsidRDefault="00DD36D5" w:rsidP="00AA513A">
            <w:pPr>
              <w:pStyle w:val="BodyText"/>
              <w:spacing w:line="288" w:lineRule="auto"/>
              <w:rPr>
                <w:rFonts w:ascii="Segoe UI Emoji" w:eastAsia="Cynulliad Sans" w:hAnsi="Segoe UI Emoji"/>
                <w:b w:val="0"/>
                <w:i w:val="0"/>
                <w:szCs w:val="24"/>
                <w:lang w:eastAsia="en-US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29E3DD77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25B3E0C5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00C2A46F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14:paraId="462AF903" w14:textId="77777777" w:rsidR="00DD36D5" w:rsidRDefault="00DD36D5" w:rsidP="00AA513A">
            <w:pPr>
              <w:pStyle w:val="BodyText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  <w:i w:val="0"/>
                <w:szCs w:val="24"/>
                <w:lang w:eastAsia="en-US"/>
              </w:rPr>
            </w:pPr>
          </w:p>
        </w:tc>
      </w:tr>
    </w:tbl>
    <w:p w14:paraId="14B54371" w14:textId="77777777" w:rsidR="00155764" w:rsidRPr="00816A81" w:rsidRDefault="00155764" w:rsidP="00AA513A">
      <w:pPr>
        <w:pStyle w:val="BodyText"/>
        <w:spacing w:line="288" w:lineRule="auto"/>
        <w:rPr>
          <w:rFonts w:ascii="Segoe UI Emoji" w:eastAsia="Cynulliad Sans" w:hAnsi="Segoe UI Emoji"/>
          <w:bCs/>
          <w:i w:val="0"/>
          <w:szCs w:val="24"/>
          <w:lang w:eastAsia="en-US"/>
        </w:rPr>
      </w:pPr>
    </w:p>
    <w:p w14:paraId="127531E7" w14:textId="28B49745" w:rsidR="00413B50" w:rsidRPr="00AD0805" w:rsidRDefault="00413B50" w:rsidP="00DD36D5">
      <w:pPr>
        <w:pStyle w:val="Heading2"/>
      </w:pPr>
      <w:r>
        <w:t xml:space="preserve">2.  </w:t>
      </w:r>
      <w:proofErr w:type="spellStart"/>
      <w:r w:rsidR="00F064B5" w:rsidRPr="00F064B5">
        <w:t>Gweithgarwch</w:t>
      </w:r>
      <w:proofErr w:type="spellEnd"/>
      <w:r w:rsidR="00F064B5" w:rsidRPr="00F064B5">
        <w:t xml:space="preserve"> </w:t>
      </w:r>
      <w:proofErr w:type="spellStart"/>
      <w:r w:rsidR="00F064B5" w:rsidRPr="00F064B5">
        <w:t>gwleidyddol</w:t>
      </w:r>
      <w:proofErr w:type="spellEnd"/>
    </w:p>
    <w:p w14:paraId="4617D0FD" w14:textId="50BCDC02" w:rsidR="002B2E82" w:rsidRPr="007B7BBD" w:rsidRDefault="007B7BBD" w:rsidP="00413B50">
      <w:pPr>
        <w:rPr>
          <w:rFonts w:ascii="Segoe UI Emoji" w:eastAsia="Cynulliad Sans" w:hAnsi="Segoe UI Emoji"/>
          <w:bCs/>
          <w:color w:val="auto"/>
        </w:rPr>
      </w:pPr>
      <w:r w:rsidRPr="007B7BBD">
        <w:rPr>
          <w:rFonts w:ascii="Segoe UI Emoji" w:eastAsia="Cynulliad Sans" w:hAnsi="Segoe UI Emoji"/>
          <w:bCs/>
          <w:color w:val="auto"/>
        </w:rPr>
        <w:t>Nodwch pa rai o’r gweithgareddau isod yr ydych wedi cymryd rhan ynddynt yn ystod y pum mlynedd diwethaf drwy roi tic yn y blwch priodol a rhoi manylion yr hyn a wnaethoch.  Enwch y blaid neu’r corff y buoch yn ymwneud â hi/ag ef.  Os ydych neu os buoch yn gynrychiolydd Annibynnol, neu os ydych wedi ymgeisio am swydd neu wedi cael swydd yn cynrychioli gr</w:t>
      </w:r>
      <w:r w:rsidRPr="007B7BBD">
        <w:rPr>
          <w:rFonts w:ascii="Calibri" w:eastAsia="Cynulliad Sans" w:hAnsi="Calibri" w:cs="Calibri"/>
          <w:bCs/>
          <w:color w:val="auto"/>
        </w:rPr>
        <w:t>ŵ</w:t>
      </w:r>
      <w:r w:rsidRPr="007B7BBD">
        <w:rPr>
          <w:rFonts w:ascii="Segoe UI Emoji" w:eastAsia="Cynulliad Sans" w:hAnsi="Segoe UI Emoji"/>
          <w:bCs/>
          <w:color w:val="auto"/>
        </w:rPr>
        <w:t xml:space="preserve">p </w:t>
      </w:r>
      <w:r w:rsidRPr="007B7BBD">
        <w:rPr>
          <w:rFonts w:ascii="Segoe UI Emoji" w:eastAsia="Cynulliad Sans" w:hAnsi="Segoe UI Emoji" w:cs="Segoe UI Emoji"/>
          <w:bCs/>
          <w:color w:val="auto"/>
        </w:rPr>
        <w:t>â</w:t>
      </w:r>
      <w:r w:rsidRPr="007B7BBD">
        <w:rPr>
          <w:rFonts w:ascii="Segoe UI Emoji" w:eastAsia="Cynulliad Sans" w:hAnsi="Segoe UI Emoji"/>
          <w:bCs/>
          <w:color w:val="auto"/>
        </w:rPr>
        <w:t xml:space="preserve"> buddiant penodol, dylech nodi hynny.  Dylech roi tic ym mhob blwch perthnasol.</w:t>
      </w:r>
    </w:p>
    <w:tbl>
      <w:tblPr>
        <w:tblStyle w:val="GridTable4-Accent6"/>
        <w:tblpPr w:leftFromText="180" w:rightFromText="180" w:vertAnchor="text" w:horzAnchor="margin" w:tblpY="563"/>
        <w:tblW w:w="0" w:type="auto"/>
        <w:tblLook w:val="04A0" w:firstRow="1" w:lastRow="0" w:firstColumn="1" w:lastColumn="0" w:noHBand="0" w:noVBand="1"/>
      </w:tblPr>
      <w:tblGrid>
        <w:gridCol w:w="895"/>
        <w:gridCol w:w="8733"/>
      </w:tblGrid>
      <w:tr w:rsidR="00FE0FDC" w14:paraId="7792BEB4" w14:textId="77777777" w:rsidTr="00FE0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FEA05F2" w14:textId="3C23BB8E" w:rsidR="00FE0FDC" w:rsidRDefault="005F61A9" w:rsidP="00CB2953">
            <w:pPr>
              <w:rPr>
                <w:rFonts w:ascii="Segoe UI Emoji" w:eastAsia="Cynulliad Sans" w:hAnsi="Segoe UI Emoji"/>
                <w:bCs w:val="0"/>
              </w:rPr>
            </w:pPr>
            <w:r>
              <w:rPr>
                <w:rFonts w:ascii="Segoe UI Emoji" w:eastAsia="Cynulliad Sans" w:hAnsi="Segoe UI Emoji"/>
                <w:bCs w:val="0"/>
              </w:rPr>
              <w:t>A</w:t>
            </w:r>
          </w:p>
        </w:tc>
        <w:tc>
          <w:tcPr>
            <w:tcW w:w="8733" w:type="dxa"/>
          </w:tcPr>
          <w:p w14:paraId="0FF2FAF8" w14:textId="77777777" w:rsidR="00FE0FDC" w:rsidRDefault="00FE0FDC" w:rsidP="00FE0F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</w:rPr>
            </w:pPr>
          </w:p>
        </w:tc>
      </w:tr>
      <w:tr w:rsidR="00FE0FDC" w14:paraId="6CC20268" w14:textId="77777777" w:rsidTr="00B0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Emoji" w:eastAsia="Cynulliad Sans" w:hAnsi="Segoe UI Emoji"/>
              <w:sz w:val="40"/>
              <w:szCs w:val="40"/>
            </w:rPr>
            <w:id w:val="200870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53AAEB96" w14:textId="1CF0D4E8" w:rsidR="00FE0FDC" w:rsidRDefault="00DD36D5" w:rsidP="00FE0FDC">
                <w:pPr>
                  <w:rPr>
                    <w:rFonts w:ascii="Segoe UI Emoji" w:eastAsia="Cynulliad Sans" w:hAnsi="Segoe UI Emoji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5F1CBE6B" w14:textId="4CA21FFC" w:rsidR="00FE0FDC" w:rsidRDefault="0074197F" w:rsidP="00FE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74197F">
              <w:rPr>
                <w:rFonts w:ascii="Segoe UI Emoji" w:eastAsia="Cynulliad Sans" w:hAnsi="Segoe UI Emoji"/>
              </w:rPr>
              <w:t>Wedi cael swydd Cynghorydd Lleol, Aelod o’r Senedd, Aelod Seneddol, Aelod o Senedd Ewrop ac yn y blaen</w:t>
            </w:r>
          </w:p>
        </w:tc>
      </w:tr>
      <w:tr w:rsidR="00FE0FDC" w14:paraId="35094C93" w14:textId="77777777" w:rsidTr="00B05E05">
        <w:sdt>
          <w:sdtPr>
            <w:rPr>
              <w:rFonts w:ascii="Segoe UI Emoji" w:eastAsia="Cynulliad Sans" w:hAnsi="Segoe UI Emoji"/>
              <w:sz w:val="40"/>
              <w:szCs w:val="40"/>
            </w:rPr>
            <w:id w:val="111725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69E3536E" w14:textId="140A4E36" w:rsidR="00FE0FDC" w:rsidRDefault="00DD36D5" w:rsidP="00FE0FDC">
                <w:pPr>
                  <w:rPr>
                    <w:rFonts w:ascii="Segoe UI Emoji" w:eastAsia="Cynulliad Sans" w:hAnsi="Segoe UI Emoji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51048258" w14:textId="271629F5" w:rsidR="00FE0FDC" w:rsidRDefault="007345CA" w:rsidP="00FE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7345CA">
              <w:rPr>
                <w:rFonts w:ascii="Segoe UI Emoji" w:eastAsia="Cynulliad Sans" w:hAnsi="Segoe UI Emoji"/>
                <w:bCs/>
              </w:rPr>
              <w:t>Wedi bod yn ymgeisydd am un o’r swyddi uchod</w:t>
            </w:r>
          </w:p>
        </w:tc>
      </w:tr>
      <w:tr w:rsidR="00FE0FDC" w14:paraId="35D2EE5E" w14:textId="77777777" w:rsidTr="00B0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Emoji" w:eastAsia="Cynulliad Sans" w:hAnsi="Segoe UI Emoji"/>
              <w:sz w:val="40"/>
              <w:szCs w:val="40"/>
            </w:rPr>
            <w:id w:val="-193335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40CB7EBD" w14:textId="0447FE70" w:rsidR="00FE0FDC" w:rsidRDefault="005F61A9" w:rsidP="00FE0FDC">
                <w:pPr>
                  <w:rPr>
                    <w:rFonts w:ascii="Segoe UI Emoji" w:eastAsia="Cynulliad Sans" w:hAnsi="Segoe UI Emoji"/>
                    <w:bCs w:val="0"/>
                  </w:rPr>
                </w:pPr>
                <w:r w:rsidRPr="005F61A9"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59CA029C" w14:textId="384987F6" w:rsidR="00FE0FDC" w:rsidRDefault="00CB2953" w:rsidP="00FE0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CB2953">
              <w:rPr>
                <w:rFonts w:ascii="Segoe UI Emoji" w:eastAsia="Cynulliad Sans" w:hAnsi="Segoe UI Emoji"/>
                <w:bCs/>
              </w:rPr>
              <w:t>Wedi siarad ar ran plaid neu ymgeisydd</w:t>
            </w:r>
          </w:p>
        </w:tc>
      </w:tr>
    </w:tbl>
    <w:p w14:paraId="5116DEDB" w14:textId="77777777" w:rsidR="00BA2B9D" w:rsidRDefault="00BA2B9D" w:rsidP="00413B50">
      <w:pPr>
        <w:rPr>
          <w:rFonts w:ascii="Segoe UI Emoji" w:eastAsia="Cynulliad Sans" w:hAnsi="Segoe UI Emoji"/>
          <w:bCs/>
        </w:rPr>
      </w:pPr>
    </w:p>
    <w:p w14:paraId="1D5748CF" w14:textId="77777777" w:rsidR="00FE0FDC" w:rsidRDefault="00FE0FDC" w:rsidP="00413B50">
      <w:pPr>
        <w:rPr>
          <w:rFonts w:ascii="Segoe UI Emoji" w:eastAsia="Cynulliad Sans" w:hAnsi="Segoe UI Emoji"/>
          <w:bCs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895"/>
        <w:gridCol w:w="8733"/>
      </w:tblGrid>
      <w:tr w:rsidR="005F61A9" w14:paraId="79E7BB98" w14:textId="77777777" w:rsidTr="005F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E344808" w14:textId="34D9483E" w:rsidR="005F61A9" w:rsidRDefault="005F61A9" w:rsidP="00413B50">
            <w:pPr>
              <w:rPr>
                <w:rFonts w:ascii="Segoe UI Emoji" w:eastAsia="Cynulliad Sans" w:hAnsi="Segoe UI Emoji"/>
                <w:bCs w:val="0"/>
              </w:rPr>
            </w:pPr>
            <w:r>
              <w:rPr>
                <w:rFonts w:ascii="Segoe UI Emoji" w:eastAsia="Cynulliad Sans" w:hAnsi="Segoe UI Emoji"/>
                <w:bCs w:val="0"/>
              </w:rPr>
              <w:t xml:space="preserve">  B</w:t>
            </w:r>
          </w:p>
        </w:tc>
        <w:tc>
          <w:tcPr>
            <w:tcW w:w="8733" w:type="dxa"/>
          </w:tcPr>
          <w:p w14:paraId="06BC1E6C" w14:textId="77777777" w:rsidR="005F61A9" w:rsidRDefault="005F61A9" w:rsidP="00413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</w:rPr>
            </w:pPr>
          </w:p>
        </w:tc>
      </w:tr>
      <w:tr w:rsidR="005F61A9" w14:paraId="4A897F4D" w14:textId="77777777" w:rsidTr="00A75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Emoji" w:eastAsia="Cynulliad Sans" w:hAnsi="Segoe UI Emoji"/>
              <w:sz w:val="40"/>
              <w:szCs w:val="40"/>
            </w:rPr>
            <w:id w:val="112018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257771E1" w14:textId="3A596025" w:rsidR="005F61A9" w:rsidRDefault="005F61A9" w:rsidP="00413B50">
                <w:pPr>
                  <w:rPr>
                    <w:rFonts w:ascii="Segoe UI Emoji" w:eastAsia="Cynulliad Sans" w:hAnsi="Segoe UI Emoji"/>
                    <w:bCs w:val="0"/>
                  </w:rPr>
                </w:pPr>
                <w:r w:rsidRPr="005F61A9"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72588F97" w14:textId="425BB3EE" w:rsidR="005F61A9" w:rsidRDefault="009352F0" w:rsidP="0041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9352F0">
              <w:rPr>
                <w:rFonts w:ascii="Segoe UI Emoji" w:eastAsia="Cynulliad Sans" w:hAnsi="Segoe UI Emoji"/>
              </w:rPr>
              <w:t>Wedi bod yn asiant gwleidyddol</w:t>
            </w:r>
          </w:p>
        </w:tc>
      </w:tr>
      <w:tr w:rsidR="005F61A9" w14:paraId="0F42548C" w14:textId="77777777" w:rsidTr="00A755A8">
        <w:sdt>
          <w:sdtPr>
            <w:rPr>
              <w:rFonts w:ascii="Segoe UI Emoji" w:eastAsia="Cynulliad Sans" w:hAnsi="Segoe UI Emoji"/>
              <w:sz w:val="40"/>
              <w:szCs w:val="40"/>
            </w:rPr>
            <w:id w:val="-21084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4DDFE382" w14:textId="36082AEA" w:rsidR="005F61A9" w:rsidRDefault="005F61A9" w:rsidP="00413B50">
                <w:pPr>
                  <w:rPr>
                    <w:rFonts w:ascii="Segoe UI Emoji" w:eastAsia="Cynulliad Sans" w:hAnsi="Segoe UI Emoji"/>
                    <w:bCs w:val="0"/>
                  </w:rPr>
                </w:pPr>
                <w:r w:rsidRPr="005F61A9"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103C6028" w14:textId="77777777" w:rsidR="00A41327" w:rsidRPr="00A41327" w:rsidRDefault="00A41327" w:rsidP="00A4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A41327">
              <w:rPr>
                <w:rFonts w:ascii="Segoe UI Emoji" w:eastAsia="Cynulliad Sans" w:hAnsi="Segoe UI Emoji"/>
                <w:bCs/>
              </w:rPr>
              <w:t xml:space="preserve">Wedi bod yn Gadeirydd, yn Drysorydd neu'n Ysgrifennydd cangen leol o </w:t>
            </w:r>
          </w:p>
          <w:p w14:paraId="2127CF24" w14:textId="7741A436" w:rsidR="005F61A9" w:rsidRDefault="00A41327" w:rsidP="00A4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A41327">
              <w:rPr>
                <w:rFonts w:ascii="Segoe UI Emoji" w:eastAsia="Cynulliad Sans" w:hAnsi="Segoe UI Emoji"/>
                <w:bCs/>
              </w:rPr>
              <w:t>unrhyw blaid</w:t>
            </w:r>
          </w:p>
        </w:tc>
      </w:tr>
      <w:tr w:rsidR="005F61A9" w14:paraId="73F1F620" w14:textId="77777777" w:rsidTr="00A75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Emoji" w:eastAsia="Cynulliad Sans" w:hAnsi="Segoe UI Emoji"/>
              <w:sz w:val="40"/>
              <w:szCs w:val="40"/>
            </w:rPr>
            <w:id w:val="82563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674F3DC7" w14:textId="6BD5920B" w:rsidR="005F61A9" w:rsidRDefault="005F61A9" w:rsidP="00413B50">
                <w:pPr>
                  <w:rPr>
                    <w:rFonts w:ascii="Segoe UI Emoji" w:eastAsia="Cynulliad Sans" w:hAnsi="Segoe UI Emoji"/>
                    <w:bCs w:val="0"/>
                  </w:rPr>
                </w:pPr>
                <w:r w:rsidRPr="005F61A9"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6601F3C7" w14:textId="760CAFC0" w:rsidR="005F61A9" w:rsidRDefault="001A6DB7" w:rsidP="0041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1A6DB7">
              <w:rPr>
                <w:rFonts w:ascii="Segoe UI Emoji" w:eastAsia="Cynulliad Sans" w:hAnsi="Segoe UI Emoji"/>
                <w:bCs/>
              </w:rPr>
              <w:t>Wedi canfasio ar ran plaid neu wedi helpu yn ystod etholiadau</w:t>
            </w:r>
          </w:p>
        </w:tc>
      </w:tr>
      <w:tr w:rsidR="005F61A9" w14:paraId="4D6F513D" w14:textId="77777777" w:rsidTr="00A755A8">
        <w:sdt>
          <w:sdtPr>
            <w:rPr>
              <w:rFonts w:ascii="Segoe UI Emoji" w:eastAsia="Cynulliad Sans" w:hAnsi="Segoe UI Emoji"/>
              <w:sz w:val="40"/>
              <w:szCs w:val="40"/>
            </w:rPr>
            <w:id w:val="-206200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138F06CB" w14:textId="6C3108D2" w:rsidR="005F61A9" w:rsidRPr="005F61A9" w:rsidRDefault="005F61A9" w:rsidP="00413B50">
                <w:pPr>
                  <w:rPr>
                    <w:rFonts w:ascii="MS Gothic" w:eastAsia="MS Gothic" w:hAnsi="MS Gothic"/>
                    <w:bCs w:val="0"/>
                    <w:sz w:val="40"/>
                    <w:szCs w:val="40"/>
                  </w:rPr>
                </w:pPr>
                <w:r w:rsidRPr="005F61A9"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71044F9E" w14:textId="12EF52A2" w:rsidR="005F61A9" w:rsidRDefault="000640CB" w:rsidP="0041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0640CB">
              <w:rPr>
                <w:rFonts w:ascii="Segoe UI Emoji" w:eastAsia="Cynulliad Sans" w:hAnsi="Segoe UI Emoji"/>
                <w:bCs/>
              </w:rPr>
              <w:t>Unrhyw weithgarwch gwleidyddol arall sy’n berthnasol yn eich barn chi</w:t>
            </w:r>
          </w:p>
        </w:tc>
      </w:tr>
    </w:tbl>
    <w:tbl>
      <w:tblPr>
        <w:tblStyle w:val="GridTable4-Accent6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895"/>
        <w:gridCol w:w="8733"/>
      </w:tblGrid>
      <w:tr w:rsidR="00197ED9" w14:paraId="67531155" w14:textId="77777777" w:rsidTr="0019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DD46E8E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  <w:r>
              <w:rPr>
                <w:rFonts w:ascii="Segoe UI Emoji" w:eastAsia="Cynulliad Sans" w:hAnsi="Segoe UI Emoji"/>
                <w:bCs w:val="0"/>
              </w:rPr>
              <w:t>C</w:t>
            </w:r>
          </w:p>
        </w:tc>
        <w:tc>
          <w:tcPr>
            <w:tcW w:w="8733" w:type="dxa"/>
          </w:tcPr>
          <w:p w14:paraId="49A202D2" w14:textId="77777777" w:rsidR="00197ED9" w:rsidRDefault="00197ED9" w:rsidP="00197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</w:rPr>
            </w:pPr>
          </w:p>
        </w:tc>
      </w:tr>
      <w:tr w:rsidR="00197ED9" w14:paraId="23D43B5C" w14:textId="77777777" w:rsidTr="00197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Emoji" w:eastAsia="Cynulliad Sans" w:hAnsi="Segoe UI Emoji"/>
              <w:sz w:val="40"/>
              <w:szCs w:val="40"/>
            </w:rPr>
            <w:id w:val="-100189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5" w:type="dxa"/>
                <w:shd w:val="clear" w:color="auto" w:fill="FFFFFF" w:themeFill="background1"/>
              </w:tcPr>
              <w:p w14:paraId="78CCE6B5" w14:textId="77777777" w:rsidR="00197ED9" w:rsidRDefault="00197ED9" w:rsidP="00197ED9">
                <w:pPr>
                  <w:rPr>
                    <w:rFonts w:ascii="Segoe UI Emoji" w:eastAsia="Cynulliad Sans" w:hAnsi="Segoe UI Emoji"/>
                    <w:bCs w:val="0"/>
                  </w:rPr>
                </w:pPr>
                <w:r w:rsidRPr="005F61A9">
                  <w:rPr>
                    <w:rFonts w:ascii="MS Gothic" w:eastAsia="MS Gothic" w:hAnsi="MS Gothic" w:hint="eastAsia"/>
                    <w:bCs w:val="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33" w:type="dxa"/>
            <w:shd w:val="clear" w:color="auto" w:fill="FFFFFF" w:themeFill="background1"/>
          </w:tcPr>
          <w:p w14:paraId="67BB9F1E" w14:textId="77777777" w:rsidR="00197ED9" w:rsidRDefault="00197ED9" w:rsidP="00197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D31374">
              <w:rPr>
                <w:rFonts w:ascii="Segoe UI Emoji" w:eastAsia="Cynulliad Sans" w:hAnsi="Segoe UI Emoji"/>
              </w:rPr>
              <w:t>Nid wyf wedi ymgymryd ag unrhyw un o’r gweithgareddau uchod</w:t>
            </w:r>
          </w:p>
        </w:tc>
      </w:tr>
    </w:tbl>
    <w:p w14:paraId="10D31AD1" w14:textId="77777777" w:rsidR="00FE0FDC" w:rsidRDefault="00FE0FDC" w:rsidP="00413B50">
      <w:pPr>
        <w:rPr>
          <w:rFonts w:ascii="Segoe UI Emoji" w:eastAsia="Cynulliad Sans" w:hAnsi="Segoe UI Emoji"/>
          <w:bCs/>
        </w:rPr>
      </w:pPr>
    </w:p>
    <w:tbl>
      <w:tblPr>
        <w:tblStyle w:val="GridTable4-Accent6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7ED9" w14:paraId="44FDC6FC" w14:textId="77777777" w:rsidTr="00197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0F4BAAB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</w:tc>
        <w:tc>
          <w:tcPr>
            <w:tcW w:w="4814" w:type="dxa"/>
          </w:tcPr>
          <w:p w14:paraId="27AA2297" w14:textId="77777777" w:rsidR="00197ED9" w:rsidRDefault="00197ED9" w:rsidP="00197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</w:rPr>
            </w:pPr>
          </w:p>
        </w:tc>
      </w:tr>
      <w:tr w:rsidR="00197ED9" w14:paraId="3DA044A4" w14:textId="77777777" w:rsidTr="00197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6C77A00" w14:textId="77777777" w:rsidR="00197ED9" w:rsidRPr="006D37D2" w:rsidRDefault="00197ED9" w:rsidP="00197ED9">
            <w:pPr>
              <w:rPr>
                <w:rFonts w:ascii="Segoe UI Emoji" w:eastAsia="Cynulliad Sans" w:hAnsi="Segoe UI Emoji"/>
              </w:rPr>
            </w:pPr>
            <w:r w:rsidRPr="006D37D2">
              <w:rPr>
                <w:rFonts w:ascii="Segoe UI Emoji" w:eastAsia="Cynulliad Sans" w:hAnsi="Segoe UI Emoji"/>
              </w:rPr>
              <w:t>Manylion yr hyn a wnaethoch ac enw’r blaid y buoch yn gweithredu drosti:</w:t>
            </w:r>
          </w:p>
        </w:tc>
      </w:tr>
      <w:tr w:rsidR="00197ED9" w14:paraId="0E965BF3" w14:textId="77777777" w:rsidTr="00197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8761DF8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76689D7D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266EC1EB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02121171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0A33D0F4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  <w:p w14:paraId="00E3DD44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  <w:p w14:paraId="40AC1BC9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  <w:p w14:paraId="25B2D168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  <w:p w14:paraId="58184398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  <w:p w14:paraId="35E5FCA1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  <w:p w14:paraId="5319813B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147F9EFC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7F02E842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2D952D74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4EFD902F" w14:textId="77777777" w:rsidR="00197ED9" w:rsidRDefault="00197ED9" w:rsidP="00197ED9">
            <w:pPr>
              <w:rPr>
                <w:rFonts w:ascii="Segoe UI Emoji" w:eastAsia="Cynulliad Sans" w:hAnsi="Segoe UI Emoji"/>
                <w:b w:val="0"/>
              </w:rPr>
            </w:pPr>
          </w:p>
          <w:p w14:paraId="70913B21" w14:textId="77777777" w:rsidR="00197ED9" w:rsidRDefault="00197ED9" w:rsidP="00197ED9">
            <w:pPr>
              <w:rPr>
                <w:rFonts w:ascii="Segoe UI Emoji" w:eastAsia="Cynulliad Sans" w:hAnsi="Segoe UI Emoji"/>
                <w:bCs w:val="0"/>
              </w:rPr>
            </w:pPr>
          </w:p>
        </w:tc>
      </w:tr>
    </w:tbl>
    <w:p w14:paraId="6E38F81D" w14:textId="2BD5317A" w:rsidR="00CD35BE" w:rsidRPr="00CD35BE" w:rsidRDefault="00CD35BE" w:rsidP="003D5C72">
      <w:pPr>
        <w:pStyle w:val="Heading2"/>
      </w:pPr>
      <w:r>
        <w:lastRenderedPageBreak/>
        <w:t xml:space="preserve">3. </w:t>
      </w:r>
      <w:proofErr w:type="spellStart"/>
      <w:r w:rsidR="00372AD0" w:rsidRPr="00372AD0">
        <w:t>Buddiannau</w:t>
      </w:r>
      <w:proofErr w:type="spellEnd"/>
      <w:r w:rsidR="00372AD0" w:rsidRPr="00372AD0">
        <w:t xml:space="preserve"> a </w:t>
      </w:r>
      <w:proofErr w:type="spellStart"/>
      <w:r w:rsidR="00372AD0" w:rsidRPr="00372AD0">
        <w:t>chysylltiadau</w:t>
      </w:r>
      <w:proofErr w:type="spellEnd"/>
      <w:r w:rsidR="00372AD0" w:rsidRPr="00372AD0">
        <w:t xml:space="preserve"> </w:t>
      </w:r>
      <w:proofErr w:type="spellStart"/>
      <w:r w:rsidR="00372AD0" w:rsidRPr="00372AD0">
        <w:t>eraill</w:t>
      </w:r>
      <w:proofErr w:type="spellEnd"/>
    </w:p>
    <w:p w14:paraId="4348CC68" w14:textId="77777777" w:rsidR="003C0DE4" w:rsidRDefault="003C0DE4" w:rsidP="00CD35BE">
      <w:pPr>
        <w:rPr>
          <w:rFonts w:ascii="Segoe UI Emoji" w:eastAsia="Cynulliad Sans" w:hAnsi="Segoe UI Emoji"/>
          <w:bCs/>
        </w:rPr>
      </w:pPr>
      <w:r w:rsidRPr="003C0DE4">
        <w:rPr>
          <w:rFonts w:ascii="Segoe UI Emoji" w:eastAsia="Cynulliad Sans" w:hAnsi="Segoe UI Emoji"/>
          <w:bCs/>
        </w:rPr>
        <w:t>Rhowch fanylion unrhyw fuddiannau busnes neu fuddiannau eraill, neu unrhyw gysylltiadau personol, a allai yn eich barn chi, pe baech yn cael eich penodi, o bosibl gael eu camddehongli neu beri embaras i’r Senedd.</w:t>
      </w:r>
    </w:p>
    <w:p w14:paraId="05DDFE2C" w14:textId="5189CEAE" w:rsidR="00CD35BE" w:rsidRDefault="00412D9E" w:rsidP="00CD35BE">
      <w:pPr>
        <w:rPr>
          <w:rFonts w:ascii="Segoe UI Emoji" w:eastAsia="Cynulliad Sans" w:hAnsi="Segoe UI Emoji"/>
        </w:rPr>
      </w:pPr>
      <w:r w:rsidRPr="00412D9E">
        <w:rPr>
          <w:rFonts w:ascii="Segoe UI Emoji" w:eastAsia="Cynulliad Sans" w:hAnsi="Segoe UI Emoji"/>
        </w:rPr>
        <w:t>Er enghraifft, gallai’r rhain gynnwys unrhyw fuddiannau ariannol, cyfranddaliadau sy’n eiddo i chi, aelodaeth o gymdeithasau, gweithgareddau, cysylltiadau neu gyflogaeth partner mewn maes perthnasol.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85"/>
        <w:gridCol w:w="8643"/>
      </w:tblGrid>
      <w:tr w:rsidR="00DC42DB" w14:paraId="2091E0C0" w14:textId="77777777" w:rsidTr="00DC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C025DEE" w14:textId="77777777" w:rsidR="00DC42DB" w:rsidRDefault="00DC42DB" w:rsidP="00413B50">
            <w:pPr>
              <w:rPr>
                <w:rFonts w:ascii="Segoe UI Emoji" w:eastAsia="Cynulliad Sans" w:hAnsi="Segoe UI Emoji"/>
                <w:bCs w:val="0"/>
              </w:rPr>
            </w:pPr>
          </w:p>
        </w:tc>
        <w:tc>
          <w:tcPr>
            <w:tcW w:w="8643" w:type="dxa"/>
          </w:tcPr>
          <w:p w14:paraId="31DA58EA" w14:textId="77777777" w:rsidR="00DC42DB" w:rsidRDefault="00DC42DB" w:rsidP="00413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 w:val="0"/>
              </w:rPr>
            </w:pPr>
          </w:p>
        </w:tc>
      </w:tr>
      <w:tr w:rsidR="00DC42DB" w14:paraId="3AC26C29" w14:textId="77777777" w:rsidTr="00CA2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Emoji" w:eastAsia="Cynulliad Sans" w:hAnsi="Segoe UI Emoji"/>
            </w:rPr>
            <w:id w:val="-5077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5" w:type="dxa"/>
                <w:shd w:val="clear" w:color="auto" w:fill="FFFFFF" w:themeFill="background1"/>
              </w:tcPr>
              <w:p w14:paraId="1767F421" w14:textId="2D489931" w:rsidR="00DC42DB" w:rsidRDefault="00DC42DB" w:rsidP="00413B50">
                <w:pPr>
                  <w:rPr>
                    <w:rFonts w:ascii="Segoe UI Emoji" w:eastAsia="Cynulliad Sans" w:hAnsi="Segoe UI Emoji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8643" w:type="dxa"/>
            <w:shd w:val="clear" w:color="auto" w:fill="FFFFFF" w:themeFill="background1"/>
          </w:tcPr>
          <w:p w14:paraId="0A0D4951" w14:textId="25B35A1F" w:rsidR="00DC42DB" w:rsidRDefault="000902B2" w:rsidP="0041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0902B2">
              <w:rPr>
                <w:rFonts w:ascii="Segoe UI Emoji" w:eastAsia="Cynulliad Sans" w:hAnsi="Segoe UI Emoji"/>
                <w:bCs/>
              </w:rPr>
              <w:t>Dim</w:t>
            </w:r>
          </w:p>
        </w:tc>
      </w:tr>
      <w:tr w:rsidR="00DC42DB" w14:paraId="32DA7B1D" w14:textId="77777777" w:rsidTr="00DC42DB">
        <w:sdt>
          <w:sdtPr>
            <w:rPr>
              <w:rFonts w:ascii="Segoe UI Emoji" w:eastAsia="Cynulliad Sans" w:hAnsi="Segoe UI Emoji"/>
            </w:rPr>
            <w:id w:val="-13366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5" w:type="dxa"/>
              </w:tcPr>
              <w:p w14:paraId="4FBC4287" w14:textId="38123D82" w:rsidR="00DC42DB" w:rsidRDefault="00DC42DB" w:rsidP="00413B50">
                <w:pPr>
                  <w:rPr>
                    <w:rFonts w:ascii="Segoe UI Emoji" w:eastAsia="Cynulliad Sans" w:hAnsi="Segoe UI Emoji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Cs w:val="0"/>
                  </w:rPr>
                  <w:t>☐</w:t>
                </w:r>
              </w:p>
            </w:tc>
          </w:sdtContent>
        </w:sdt>
        <w:tc>
          <w:tcPr>
            <w:tcW w:w="8643" w:type="dxa"/>
          </w:tcPr>
          <w:p w14:paraId="04510286" w14:textId="2A3F4F5E" w:rsidR="00DC42DB" w:rsidRDefault="00E917B4" w:rsidP="0041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Cynulliad Sans" w:hAnsi="Segoe UI Emoji"/>
                <w:bCs/>
              </w:rPr>
            </w:pPr>
            <w:r w:rsidRPr="00E917B4">
              <w:rPr>
                <w:rFonts w:ascii="Segoe UI Emoji" w:eastAsia="Cynulliad Sans" w:hAnsi="Segoe UI Emoji"/>
                <w:bCs/>
              </w:rPr>
              <w:t>Y canlynol (rhowch fanylion)</w:t>
            </w:r>
          </w:p>
        </w:tc>
      </w:tr>
      <w:tr w:rsidR="00B44167" w14:paraId="6F856B5C" w14:textId="77777777" w:rsidTr="001F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FFFFF" w:themeFill="background1"/>
          </w:tcPr>
          <w:p w14:paraId="35ADC0AB" w14:textId="4FCCF405" w:rsidR="003D5C72" w:rsidRDefault="003D5C72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30DD128A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72D428CA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069F778D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35D616B9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39A045CD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7FAD76BB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667543C2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34D8A11B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7D68756A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1D9FD9FD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2EDBD69C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16D549EA" w14:textId="77777777" w:rsidR="00B44167" w:rsidRDefault="00B44167" w:rsidP="00413B50">
            <w:pPr>
              <w:rPr>
                <w:rFonts w:ascii="Segoe UI Emoji" w:eastAsia="Cynulliad Sans" w:hAnsi="Segoe UI Emoji"/>
                <w:b w:val="0"/>
              </w:rPr>
            </w:pPr>
          </w:p>
          <w:p w14:paraId="59962139" w14:textId="77777777" w:rsidR="00B44167" w:rsidRDefault="00B44167" w:rsidP="00413B50">
            <w:pPr>
              <w:rPr>
                <w:rFonts w:ascii="Segoe UI Emoji" w:eastAsia="Cynulliad Sans" w:hAnsi="Segoe UI Emoji"/>
                <w:bCs w:val="0"/>
              </w:rPr>
            </w:pPr>
          </w:p>
        </w:tc>
      </w:tr>
    </w:tbl>
    <w:p w14:paraId="61D45BEA" w14:textId="77777777" w:rsidR="008B5355" w:rsidRDefault="008B5355" w:rsidP="00413B50">
      <w:pPr>
        <w:rPr>
          <w:rFonts w:ascii="Segoe UI Emoji" w:eastAsia="Cynulliad Sans" w:hAnsi="Segoe UI Emoji"/>
          <w:bCs/>
        </w:rPr>
      </w:pPr>
    </w:p>
    <w:p w14:paraId="3035BC8A" w14:textId="77777777" w:rsidR="00AA513A" w:rsidRPr="00AD0805" w:rsidRDefault="00AA513A" w:rsidP="00AA513A">
      <w:pPr>
        <w:pStyle w:val="BodyText"/>
        <w:spacing w:line="288" w:lineRule="auto"/>
        <w:rPr>
          <w:rFonts w:ascii="Lucida Sans" w:hAnsi="Lucida Sans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75"/>
        <w:gridCol w:w="7653"/>
      </w:tblGrid>
      <w:tr w:rsidR="008E38DC" w14:paraId="2D09CA31" w14:textId="77777777" w:rsidTr="008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94DF051" w14:textId="77777777" w:rsidR="008E38DC" w:rsidRDefault="008E38DC" w:rsidP="00AA513A">
            <w:pPr>
              <w:rPr>
                <w:rFonts w:ascii="Lucida Sans" w:hAnsi="Lucida Sans"/>
              </w:rPr>
            </w:pPr>
          </w:p>
        </w:tc>
        <w:tc>
          <w:tcPr>
            <w:tcW w:w="7653" w:type="dxa"/>
          </w:tcPr>
          <w:p w14:paraId="2E091224" w14:textId="77777777" w:rsidR="008E38DC" w:rsidRDefault="008E38DC" w:rsidP="00AA5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  <w:tr w:rsidR="008E38DC" w14:paraId="321813CA" w14:textId="77777777" w:rsidTr="0088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B9E8ED8" w14:textId="2C684429" w:rsidR="008E38DC" w:rsidRDefault="00DA61E7" w:rsidP="00AA513A">
            <w:pPr>
              <w:rPr>
                <w:rFonts w:ascii="Lucida Sans" w:hAnsi="Lucida Sans"/>
              </w:rPr>
            </w:pPr>
            <w:r w:rsidRPr="00DA61E7">
              <w:rPr>
                <w:rFonts w:ascii="Lucida Sans" w:hAnsi="Lucida Sans"/>
              </w:rPr>
              <w:t>Enw llawn</w:t>
            </w:r>
          </w:p>
        </w:tc>
        <w:tc>
          <w:tcPr>
            <w:tcW w:w="7653" w:type="dxa"/>
            <w:shd w:val="clear" w:color="auto" w:fill="FFFFFF" w:themeFill="background1"/>
          </w:tcPr>
          <w:p w14:paraId="3CDAD487" w14:textId="77777777" w:rsidR="008E38DC" w:rsidRDefault="008E38DC" w:rsidP="00AA5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  <w:tr w:rsidR="008E38DC" w14:paraId="5E16FA39" w14:textId="77777777" w:rsidTr="00885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2F2F2" w:themeFill="background1" w:themeFillShade="F2"/>
          </w:tcPr>
          <w:p w14:paraId="60BBF091" w14:textId="78D33282" w:rsidR="008E38DC" w:rsidRDefault="00744D9F" w:rsidP="00AA513A">
            <w:pPr>
              <w:rPr>
                <w:rFonts w:ascii="Lucida Sans" w:hAnsi="Lucida Sans"/>
              </w:rPr>
            </w:pPr>
            <w:r w:rsidRPr="00744D9F">
              <w:rPr>
                <w:rFonts w:ascii="Lucida Sans" w:hAnsi="Lucida Sans"/>
              </w:rPr>
              <w:lastRenderedPageBreak/>
              <w:t>Eich llofnod</w:t>
            </w:r>
          </w:p>
        </w:tc>
        <w:tc>
          <w:tcPr>
            <w:tcW w:w="7653" w:type="dxa"/>
            <w:shd w:val="clear" w:color="auto" w:fill="FFFFFF" w:themeFill="background1"/>
          </w:tcPr>
          <w:p w14:paraId="2508CFC2" w14:textId="77777777" w:rsidR="008E38DC" w:rsidRDefault="008E38DC" w:rsidP="00AA5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  <w:tr w:rsidR="008E38DC" w14:paraId="3EA95595" w14:textId="77777777" w:rsidTr="0088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A608F9" w14:textId="11CFA90F" w:rsidR="008E38DC" w:rsidRDefault="00F94912" w:rsidP="00AA513A">
            <w:pPr>
              <w:rPr>
                <w:rFonts w:ascii="Lucida Sans" w:hAnsi="Lucida Sans"/>
              </w:rPr>
            </w:pPr>
            <w:r w:rsidRPr="00F94912">
              <w:rPr>
                <w:rFonts w:ascii="Lucida Sans" w:hAnsi="Lucida Sans"/>
              </w:rPr>
              <w:t>Dyddiad</w:t>
            </w:r>
          </w:p>
        </w:tc>
        <w:tc>
          <w:tcPr>
            <w:tcW w:w="7653" w:type="dxa"/>
            <w:shd w:val="clear" w:color="auto" w:fill="FFFFFF" w:themeFill="background1"/>
          </w:tcPr>
          <w:p w14:paraId="31B317EB" w14:textId="77777777" w:rsidR="008E38DC" w:rsidRDefault="008E38DC" w:rsidP="00AA5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</w:rPr>
            </w:pPr>
          </w:p>
        </w:tc>
      </w:tr>
    </w:tbl>
    <w:p w14:paraId="410BB9B1" w14:textId="77777777" w:rsidR="00DA0473" w:rsidRPr="00DA0473" w:rsidRDefault="00DA0473" w:rsidP="00DA0473">
      <w:pPr>
        <w:rPr>
          <w:color w:val="auto"/>
          <w:sz w:val="18"/>
          <w:szCs w:val="18"/>
        </w:rPr>
      </w:pPr>
    </w:p>
    <w:sectPr w:rsidR="00DA0473" w:rsidRPr="00DA0473" w:rsidSect="00197ED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0DA4" w14:textId="77777777" w:rsidR="00DD4FFD" w:rsidRDefault="00DD4FFD" w:rsidP="00511AB1">
      <w:r>
        <w:separator/>
      </w:r>
    </w:p>
    <w:p w14:paraId="57514FDA" w14:textId="77777777" w:rsidR="00DD4FFD" w:rsidRDefault="00DD4FFD"/>
    <w:p w14:paraId="65714106" w14:textId="77777777" w:rsidR="00DD4FFD" w:rsidRDefault="00DD4FFD" w:rsidP="00EE123E"/>
  </w:endnote>
  <w:endnote w:type="continuationSeparator" w:id="0">
    <w:p w14:paraId="3ED0D3D2" w14:textId="77777777" w:rsidR="00DD4FFD" w:rsidRDefault="00DD4FFD" w:rsidP="00511AB1">
      <w:r>
        <w:continuationSeparator/>
      </w:r>
    </w:p>
    <w:p w14:paraId="6C5AF41B" w14:textId="77777777" w:rsidR="00DD4FFD" w:rsidRDefault="00DD4FFD"/>
    <w:p w14:paraId="7853A152" w14:textId="77777777" w:rsidR="00DD4FFD" w:rsidRDefault="00DD4FFD" w:rsidP="00EE123E"/>
  </w:endnote>
  <w:endnote w:type="continuationNotice" w:id="1">
    <w:p w14:paraId="0BD2C39C" w14:textId="77777777" w:rsidR="00DD4FFD" w:rsidRDefault="00DD4F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Montserrat Light">
    <w:altName w:val="Cambria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altName w:val="Calibri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F987" w14:textId="77777777" w:rsidR="006204AE" w:rsidRDefault="00DE2DC3" w:rsidP="006204AE">
    <w:pPr>
      <w:pStyle w:val="Footer"/>
    </w:pPr>
    <w:sdt>
      <w:sdtPr>
        <w:id w:val="579107162"/>
        <w:docPartObj>
          <w:docPartGallery w:val="Page Numbers (Bottom of Page)"/>
          <w:docPartUnique/>
        </w:docPartObj>
      </w:sdtPr>
      <w:sdtEndPr/>
      <w:sdtContent>
        <w:r w:rsidR="006204AE" w:rsidRPr="00F81820">
          <w:fldChar w:fldCharType="begin"/>
        </w:r>
        <w:r w:rsidR="006204AE">
          <w:instrText xml:space="preserve"> </w:instrText>
        </w:r>
        <w:r w:rsidR="006204AE" w:rsidRPr="00F81820">
          <w:instrText xml:space="preserve">PAGE   \* MERGEFORMAT </w:instrText>
        </w:r>
        <w:r w:rsidR="006204AE" w:rsidRPr="00F81820">
          <w:fldChar w:fldCharType="separate"/>
        </w:r>
        <w:r w:rsidR="006204AE">
          <w:t>1</w:t>
        </w:r>
        <w:r w:rsidR="006204AE" w:rsidRPr="00F818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1A7C" w14:textId="77777777" w:rsidR="00807630" w:rsidRPr="00345347" w:rsidRDefault="00DE2DC3" w:rsidP="00345347">
    <w:pPr>
      <w:pStyle w:val="Footer"/>
    </w:pPr>
    <w:sdt>
      <w:sdtPr>
        <w:id w:val="238690859"/>
        <w:docPartObj>
          <w:docPartGallery w:val="Page Numbers (Bottom of Page)"/>
          <w:docPartUnique/>
        </w:docPartObj>
      </w:sdtPr>
      <w:sdtEndPr/>
      <w:sdtContent>
        <w:r w:rsidR="00807630" w:rsidRPr="00F81820">
          <w:fldChar w:fldCharType="begin"/>
        </w:r>
        <w:r w:rsidR="00807630">
          <w:instrText xml:space="preserve"> </w:instrText>
        </w:r>
        <w:r w:rsidR="00807630" w:rsidRPr="00F81820">
          <w:instrText xml:space="preserve">PAGE   \* MERGEFORMAT </w:instrText>
        </w:r>
        <w:r w:rsidR="00807630" w:rsidRPr="00F81820">
          <w:fldChar w:fldCharType="separate"/>
        </w:r>
        <w:r w:rsidR="00807630">
          <w:rPr>
            <w:noProof/>
          </w:rPr>
          <w:t>11</w:t>
        </w:r>
        <w:r w:rsidR="00807630" w:rsidRPr="00F8182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1"/>
      <w:tblpPr w:vertAnchor="page" w:horzAnchor="page" w:tblpXSpec="center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134F9" w:rsidRPr="004134F9" w14:paraId="4B476E85" w14:textId="77777777" w:rsidTr="00E60F06">
      <w:trPr>
        <w:cantSplit/>
        <w:trHeight w:hRule="exact" w:val="1559"/>
      </w:trPr>
      <w:tc>
        <w:tcPr>
          <w:tcW w:w="4508" w:type="dxa"/>
          <w:shd w:val="clear" w:color="auto" w:fill="auto"/>
          <w:vAlign w:val="center"/>
        </w:tcPr>
        <w:p w14:paraId="46F51C81" w14:textId="77777777" w:rsidR="004134F9" w:rsidRPr="004134F9" w:rsidRDefault="004134F9" w:rsidP="004134F9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4134F9">
            <w:rPr>
              <w:rFonts w:ascii="Montserrat Light" w:eastAsia="Montserrat Light" w:hAnsi="Montserrat Light" w:cs="Times New Roman"/>
              <w:noProof/>
            </w:rPr>
            <w:drawing>
              <wp:inline distT="0" distB="0" distL="0" distR="0" wp14:anchorId="0E67D0F7" wp14:editId="3FC855BE">
                <wp:extent cx="848786" cy="429440"/>
                <wp:effectExtent l="0" t="0" r="8890" b="889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48786" cy="429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shd w:val="clear" w:color="auto" w:fill="auto"/>
          <w:vAlign w:val="center"/>
        </w:tcPr>
        <w:p w14:paraId="44535096" w14:textId="77777777" w:rsidR="004134F9" w:rsidRPr="004134F9" w:rsidRDefault="004134F9" w:rsidP="004134F9">
          <w:pPr>
            <w:jc w:val="right"/>
            <w:rPr>
              <w:rFonts w:ascii="Segoe UI Light" w:eastAsia="Segoe UI Light" w:hAnsi="Segoe UI Light" w:cs="Times New Roman"/>
            </w:rPr>
          </w:pPr>
          <w:proofErr w:type="spellStart"/>
          <w:r w:rsidRPr="004134F9">
            <w:rPr>
              <w:rFonts w:ascii="Segoe UI Light" w:eastAsia="Segoe UI Light" w:hAnsi="Segoe UI Light" w:cs="Times New Roman"/>
            </w:rPr>
            <w:t>senedd.wales</w:t>
          </w:r>
          <w:proofErr w:type="spellEnd"/>
        </w:p>
      </w:tc>
    </w:tr>
  </w:tbl>
  <w:p w14:paraId="644456CF" w14:textId="77777777" w:rsidR="00A46A10" w:rsidRDefault="00A4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B30F" w14:textId="77777777" w:rsidR="00DD4FFD" w:rsidRPr="0060167F" w:rsidRDefault="00DD4FFD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348F9529" w14:textId="77777777" w:rsidR="00DD4FFD" w:rsidRPr="0060167F" w:rsidRDefault="00DD4FFD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3024C7A3" w14:textId="77777777" w:rsidR="00DD4FFD" w:rsidRPr="0060167F" w:rsidRDefault="00DD4FFD" w:rsidP="0060167F">
      <w:pPr>
        <w:pStyle w:val="FootnoteText"/>
        <w:rPr>
          <w:sz w:val="2"/>
          <w:szCs w:val="2"/>
        </w:rPr>
      </w:pPr>
    </w:p>
  </w:footnote>
  <w:footnote w:id="2">
    <w:p w14:paraId="238183FD" w14:textId="1C20B427" w:rsidR="006C0824" w:rsidRPr="007774EC" w:rsidRDefault="001C3AF5">
      <w:pPr>
        <w:pStyle w:val="FootnoteText"/>
        <w:rPr>
          <w:rFonts w:ascii="Segoe UI Emoji" w:hAnsi="Segoe UI Emoji"/>
          <w:color w:val="auto"/>
        </w:rPr>
      </w:pPr>
      <w:r w:rsidRPr="007774EC">
        <w:rPr>
          <w:rStyle w:val="FootnoteReference"/>
          <w:rFonts w:ascii="Segoe UI Emoji" w:hAnsi="Segoe UI Emoji"/>
          <w:color w:val="auto"/>
        </w:rPr>
        <w:footnoteRef/>
      </w:r>
      <w:r w:rsidRPr="007774EC">
        <w:rPr>
          <w:rFonts w:ascii="Segoe UI Emoji" w:hAnsi="Segoe UI Emoji"/>
          <w:color w:val="auto"/>
        </w:rPr>
        <w:t xml:space="preserve"> </w:t>
      </w:r>
      <w:r w:rsidR="006C0824" w:rsidRPr="007774EC">
        <w:rPr>
          <w:rFonts w:ascii="Segoe UI Emoji" w:hAnsi="Segoe UI Emoji"/>
          <w:color w:val="auto"/>
        </w:rPr>
        <w:t xml:space="preserve">Yn </w:t>
      </w:r>
      <w:proofErr w:type="spellStart"/>
      <w:r w:rsidR="006C0824" w:rsidRPr="007774EC">
        <w:rPr>
          <w:rFonts w:ascii="Segoe UI Emoji" w:hAnsi="Segoe UI Emoji"/>
          <w:color w:val="auto"/>
        </w:rPr>
        <w:t>unol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â </w:t>
      </w:r>
      <w:proofErr w:type="spellStart"/>
      <w:r w:rsidR="006C0824" w:rsidRPr="007774EC">
        <w:rPr>
          <w:rFonts w:ascii="Segoe UI Emoji" w:hAnsi="Segoe UI Emoji"/>
          <w:color w:val="auto"/>
        </w:rPr>
        <w:t>pharagraff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26 o </w:t>
      </w:r>
      <w:proofErr w:type="spellStart"/>
      <w:r w:rsidR="006C0824" w:rsidRPr="007774EC">
        <w:rPr>
          <w:rFonts w:ascii="Segoe UI Emoji" w:hAnsi="Segoe UI Emoji"/>
          <w:color w:val="auto"/>
        </w:rPr>
        <w:t>Atodlen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1 </w:t>
      </w:r>
      <w:proofErr w:type="spellStart"/>
      <w:r w:rsidR="006C0824" w:rsidRPr="007774EC">
        <w:rPr>
          <w:rFonts w:ascii="Segoe UI Emoji" w:hAnsi="Segoe UI Emoji"/>
          <w:color w:val="auto"/>
        </w:rPr>
        <w:t>i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</w:t>
      </w:r>
      <w:proofErr w:type="spellStart"/>
      <w:r w:rsidR="006C0824" w:rsidRPr="007774EC">
        <w:rPr>
          <w:rFonts w:ascii="Segoe UI Emoji" w:hAnsi="Segoe UI Emoji"/>
          <w:color w:val="auto"/>
        </w:rPr>
        <w:t>Ddeddf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</w:t>
      </w:r>
      <w:proofErr w:type="spellStart"/>
      <w:r w:rsidR="006C0824" w:rsidRPr="007774EC">
        <w:rPr>
          <w:rFonts w:ascii="Segoe UI Emoji" w:hAnsi="Segoe UI Emoji"/>
          <w:color w:val="auto"/>
        </w:rPr>
        <w:t>Archwilio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</w:t>
      </w:r>
      <w:proofErr w:type="spellStart"/>
      <w:r w:rsidR="006C0824" w:rsidRPr="007774EC">
        <w:rPr>
          <w:rFonts w:ascii="Segoe UI Emoji" w:hAnsi="Segoe UI Emoji"/>
          <w:color w:val="auto"/>
        </w:rPr>
        <w:t>Cyhoeddus</w:t>
      </w:r>
      <w:proofErr w:type="spellEnd"/>
      <w:r w:rsidR="006C0824" w:rsidRPr="007774EC">
        <w:rPr>
          <w:rFonts w:ascii="Segoe UI Emoji" w:hAnsi="Segoe UI Emoji"/>
          <w:color w:val="auto"/>
        </w:rPr>
        <w:t xml:space="preserve"> (Cymru) 2013.</w:t>
      </w:r>
    </w:p>
  </w:footnote>
  <w:footnote w:id="3">
    <w:p w14:paraId="4E31A46E" w14:textId="1FB4A714" w:rsidR="00E64FEC" w:rsidRDefault="00E64FEC">
      <w:pPr>
        <w:pStyle w:val="FootnoteText"/>
      </w:pPr>
      <w:r w:rsidRPr="007774EC">
        <w:rPr>
          <w:rStyle w:val="FootnoteReference"/>
          <w:rFonts w:ascii="Segoe UI Emoji" w:hAnsi="Segoe UI Emoji"/>
          <w:color w:val="auto"/>
        </w:rPr>
        <w:footnoteRef/>
      </w:r>
      <w:r w:rsidRPr="007774EC">
        <w:rPr>
          <w:rFonts w:ascii="Segoe UI Emoji" w:hAnsi="Segoe UI Emoji"/>
          <w:color w:val="auto"/>
        </w:rPr>
        <w:t xml:space="preserve"> </w:t>
      </w:r>
      <w:r w:rsidR="00A21656" w:rsidRPr="007774EC">
        <w:rPr>
          <w:rFonts w:ascii="Segoe UI Emoji" w:hAnsi="Segoe UI Emoji"/>
          <w:color w:val="auto"/>
        </w:rPr>
        <w:t xml:space="preserve">O dan </w:t>
      </w:r>
      <w:proofErr w:type="spellStart"/>
      <w:r w:rsidR="00A21656" w:rsidRPr="007774EC">
        <w:rPr>
          <w:rFonts w:ascii="Segoe UI Emoji" w:hAnsi="Segoe UI Emoji"/>
          <w:color w:val="auto"/>
        </w:rPr>
        <w:t>baragraff</w:t>
      </w:r>
      <w:proofErr w:type="spellEnd"/>
      <w:r w:rsidR="00A21656" w:rsidRPr="007774EC">
        <w:rPr>
          <w:rFonts w:ascii="Segoe UI Emoji" w:hAnsi="Segoe UI Emoji"/>
          <w:color w:val="auto"/>
        </w:rPr>
        <w:t xml:space="preserve"> 8 </w:t>
      </w:r>
      <w:proofErr w:type="spellStart"/>
      <w:r w:rsidR="00A21656" w:rsidRPr="007774EC">
        <w:rPr>
          <w:rFonts w:ascii="Segoe UI Emoji" w:hAnsi="Segoe UI Emoji"/>
          <w:color w:val="auto"/>
        </w:rPr>
        <w:t>o’r</w:t>
      </w:r>
      <w:proofErr w:type="spellEnd"/>
      <w:r w:rsidR="00A21656" w:rsidRPr="007774EC">
        <w:rPr>
          <w:rFonts w:ascii="Segoe UI Emoji" w:hAnsi="Segoe UI Emoji"/>
          <w:color w:val="auto"/>
        </w:rPr>
        <w:t xml:space="preserve"> </w:t>
      </w:r>
      <w:proofErr w:type="spellStart"/>
      <w:r w:rsidR="00A21656" w:rsidRPr="007774EC">
        <w:rPr>
          <w:rFonts w:ascii="Segoe UI Emoji" w:hAnsi="Segoe UI Emoji"/>
          <w:color w:val="auto"/>
        </w:rPr>
        <w:t>Atodlen</w:t>
      </w:r>
      <w:proofErr w:type="spellEnd"/>
      <w:r w:rsidR="00A21656" w:rsidRPr="007774EC">
        <w:rPr>
          <w:rFonts w:ascii="Segoe UI Emoji" w:hAnsi="Segoe UI Emoji"/>
          <w:color w:val="auto"/>
        </w:rPr>
        <w:t xml:space="preserve"> honno.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7B72" w14:textId="0AAA7B89" w:rsidR="005D06D9" w:rsidRDefault="002F25AA">
    <w:pPr>
      <w:pStyle w:val="Header"/>
    </w:pPr>
    <w:proofErr w:type="spellStart"/>
    <w:r w:rsidRPr="002F25AA">
      <w:t>Holiadur</w:t>
    </w:r>
    <w:proofErr w:type="spellEnd"/>
    <w:r w:rsidRPr="002F25AA">
      <w:t xml:space="preserve"> </w:t>
    </w:r>
    <w:proofErr w:type="spellStart"/>
    <w:r w:rsidRPr="002F25AA">
      <w:t>Cymhwystra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1D95" w14:textId="21D73CDC" w:rsidR="005D06D9" w:rsidRDefault="002F25AA" w:rsidP="005D06D9">
    <w:pPr>
      <w:pStyle w:val="Header"/>
      <w:jc w:val="right"/>
    </w:pPr>
    <w:proofErr w:type="spellStart"/>
    <w:r w:rsidRPr="002F25AA">
      <w:t>Holiadur</w:t>
    </w:r>
    <w:proofErr w:type="spellEnd"/>
    <w:r w:rsidRPr="002F25AA">
      <w:t xml:space="preserve"> </w:t>
    </w:r>
    <w:proofErr w:type="spellStart"/>
    <w:r w:rsidRPr="002F25AA">
      <w:t>Cymhwystra</w:t>
    </w:r>
    <w:proofErr w:type="spellEnd"/>
    <w:r w:rsidRPr="002F25AA">
      <w:t xml:space="preserve"> </w:t>
    </w:r>
    <w:r w:rsidR="005D06D9" w:rsidRPr="00BA2A6E">
      <w:rPr>
        <w:rFonts w:ascii="Montserrat Light" w:eastAsia="Montserrat Light" w:hAnsi="Montserrat Light" w:cs="Times New Roman"/>
        <w:noProof/>
        <w:sz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49D1644" wp14:editId="496C2790">
              <wp:simplePos x="0" y="0"/>
              <wp:positionH relativeFrom="page">
                <wp:posOffset>0</wp:posOffset>
              </wp:positionH>
              <wp:positionV relativeFrom="page">
                <wp:posOffset>19411950</wp:posOffset>
              </wp:positionV>
              <wp:extent cx="7556400" cy="990000"/>
              <wp:effectExtent l="0" t="0" r="6985" b="635"/>
              <wp:wrapSquare wrapText="bothSides"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990000"/>
                        <a:chOff x="0" y="0"/>
                        <a:chExt cx="7556500" cy="989463"/>
                      </a:xfrm>
                    </wpg:grpSpPr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6500" cy="98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" name="Group 9"/>
                      <wpg:cNvGrpSpPr/>
                      <wpg:grpSpPr>
                        <a:xfrm>
                          <a:off x="717064" y="266122"/>
                          <a:ext cx="6838902" cy="431800"/>
                          <a:chOff x="713615" y="-9"/>
                          <a:chExt cx="6837694" cy="432000"/>
                        </a:xfrm>
                        <a:solidFill>
                          <a:srgbClr val="FFFFFF"/>
                        </a:solidFill>
                      </wpg:grpSpPr>
                      <wps:wsp>
                        <wps:cNvPr id="10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154734" y="-9"/>
                            <a:ext cx="5396575" cy="4320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20FC79" w14:textId="77777777" w:rsidR="005D06D9" w:rsidRPr="00856079" w:rsidRDefault="005D06D9" w:rsidP="005D06D9">
                              <w:pPr>
                                <w:pStyle w:val="List4"/>
                              </w:pPr>
                              <w:r w:rsidRPr="00856079">
                                <w:t>www.</w:t>
                              </w:r>
                              <w:r>
                                <w:t>senedd</w:t>
                              </w:r>
                              <w:r w:rsidRPr="00856079">
                                <w:t>.wales</w:t>
                              </w:r>
                            </w:p>
                          </w:txbxContent>
                        </wps:txbx>
                        <wps:bodyPr rot="0" vert="horz" wrap="square" lIns="0" tIns="0" rIns="68400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/>
                        </pic:blipFill>
                        <pic:spPr>
                          <a:xfrm>
                            <a:off x="713615" y="176"/>
                            <a:ext cx="848707" cy="43017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9D1644" id="Group 7" o:spid="_x0000_s1027" alt="&quot;&quot;" style="position:absolute;left:0;text-align:left;margin-left:0;margin-top:1528.5pt;width:595pt;height:77.95pt;z-index:251658240;mso-position-horizontal-relative:page;mso-position-vertical-relative:page;mso-width-relative:margin;mso-height-relative:margin" coordsize="75565,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EDs3LEAAAAAwCB/62nsKJ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IHbuWAAAAABgkL/1&#10;NHYUS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QO3csAAAAADDI33oaOwok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IidOxYAAAAAGORvPY0d&#10;BRI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">
              <v:rect id="Rectangle 8" o:spid="_x0000_s1028" alt="&quot;&quot;" style="position:absolute;width:75565;height: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" stroked="f" strokeweight="1pt"/>
              <v:group id="Group 9" o:spid="_x0000_s1029" style="position:absolute;left:7170;top:2661;width:68389;height:4318" coordorigin="7136" coordsize="683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alt="&quot;&quot;" style="position:absolute;left:21547;width:53966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" filled="f" stroked="f">
                  <v:textbox inset="0,0,19mm,0">
                    <w:txbxContent>
                      <w:p w14:paraId="6220FC79" w14:textId="77777777" w:rsidR="005D06D9" w:rsidRPr="00856079" w:rsidRDefault="005D06D9" w:rsidP="005D06D9">
                        <w:pPr>
                          <w:pStyle w:val="List4"/>
                        </w:pPr>
                        <w:r w:rsidRPr="00856079">
                          <w:t>www.</w:t>
                        </w:r>
                        <w:r>
                          <w:t>senedd</w:t>
                        </w:r>
                        <w:r w:rsidRPr="00856079">
                          <w:t>.wales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alt="&quot;&quot;" style="position:absolute;left:7136;top:1;width:8487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">
                  <v:imagedata r:id="rId2" o:title=""/>
                </v:shape>
              </v:group>
              <w10:wrap type="square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7pt;height:57pt" o:bullet="t">
        <v:imagedata r:id="rId1" o:title="facebook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multilevel"/>
    <w:tmpl w:val="AAB44DDA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" w15:restartNumberingAfterBreak="0">
    <w:nsid w:val="05B93559"/>
    <w:multiLevelType w:val="multilevel"/>
    <w:tmpl w:val="8E9808CE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414042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4011679"/>
    <w:multiLevelType w:val="multilevel"/>
    <w:tmpl w:val="9A0AEDA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8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9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0" w15:restartNumberingAfterBreak="0">
    <w:nsid w:val="20797FD6"/>
    <w:multiLevelType w:val="multilevel"/>
    <w:tmpl w:val="9A0AEDA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1" w15:restartNumberingAfterBreak="0">
    <w:nsid w:val="21781DCA"/>
    <w:multiLevelType w:val="hybridMultilevel"/>
    <w:tmpl w:val="F9DAD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2B592713"/>
    <w:multiLevelType w:val="multilevel"/>
    <w:tmpl w:val="A95EEB50"/>
    <w:lvl w:ilvl="0">
      <w:start w:val="1"/>
      <w:numFmt w:val="none"/>
      <w:pStyle w:val="Highlight-box"/>
      <w:lvlText w:val="%1"/>
      <w:lvlJc w:val="left"/>
      <w:pPr>
        <w:ind w:left="11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5">
      <w:start w:val="1"/>
      <w:numFmt w:val="decimal"/>
      <w:lvlText w:val="%3.%6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7">
      <w:start w:val="1"/>
      <w:numFmt w:val="lowerRoman"/>
      <w:lvlText w:val="%3.%8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454"/>
      </w:pPr>
      <w:rPr>
        <w:rFonts w:hint="default"/>
        <w:color w:val="auto"/>
      </w:rPr>
    </w:lvl>
  </w:abstractNum>
  <w:abstractNum w:abstractNumId="15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6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E9584F"/>
    <w:multiLevelType w:val="multilevel"/>
    <w:tmpl w:val="F8A69D4C"/>
    <w:lvl w:ilvl="0">
      <w:start w:val="1"/>
      <w:numFmt w:val="bullet"/>
      <w:pStyle w:val="ListBullet"/>
      <w:lvlText w:val=""/>
      <w:lvlJc w:val="left"/>
      <w:pPr>
        <w:tabs>
          <w:tab w:val="num" w:pos="1139"/>
        </w:tabs>
        <w:ind w:left="1139" w:hanging="567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lvlText w:val=""/>
      <w:lvlJc w:val="left"/>
      <w:pPr>
        <w:tabs>
          <w:tab w:val="num" w:pos="1706"/>
        </w:tabs>
        <w:ind w:left="1706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73"/>
        </w:tabs>
        <w:ind w:left="2273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40"/>
        </w:tabs>
        <w:ind w:left="2840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7"/>
        </w:tabs>
        <w:ind w:left="3407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74"/>
        </w:tabs>
        <w:ind w:left="3974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41"/>
        </w:tabs>
        <w:ind w:left="4541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8"/>
        </w:tabs>
        <w:ind w:left="5108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5"/>
        </w:tabs>
        <w:ind w:left="5675" w:hanging="567"/>
      </w:pPr>
      <w:rPr>
        <w:rFonts w:ascii="Wingdings" w:hAnsi="Wingdings" w:hint="default"/>
      </w:rPr>
    </w:lvl>
  </w:abstractNum>
  <w:abstractNum w:abstractNumId="19" w15:restartNumberingAfterBreak="0">
    <w:nsid w:val="3F975038"/>
    <w:multiLevelType w:val="hybridMultilevel"/>
    <w:tmpl w:val="86CC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21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544C9"/>
    <w:multiLevelType w:val="multilevel"/>
    <w:tmpl w:val="5D087DB0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23" w15:restartNumberingAfterBreak="0">
    <w:nsid w:val="4AD22B70"/>
    <w:multiLevelType w:val="multilevel"/>
    <w:tmpl w:val="9D7E60C0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4" w15:restartNumberingAfterBreak="0">
    <w:nsid w:val="4EA26C27"/>
    <w:multiLevelType w:val="multilevel"/>
    <w:tmpl w:val="101C7EB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5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6" w15:restartNumberingAfterBreak="0">
    <w:nsid w:val="545C123F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7" w15:restartNumberingAfterBreak="0">
    <w:nsid w:val="58FF0677"/>
    <w:multiLevelType w:val="multilevel"/>
    <w:tmpl w:val="582A9918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28" w15:restartNumberingAfterBreak="0">
    <w:nsid w:val="5A035F43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9" w15:restartNumberingAfterBreak="0">
    <w:nsid w:val="5D931661"/>
    <w:multiLevelType w:val="multilevel"/>
    <w:tmpl w:val="31669BFE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30" w15:restartNumberingAfterBreak="0">
    <w:nsid w:val="5DAB328A"/>
    <w:multiLevelType w:val="multilevel"/>
    <w:tmpl w:val="476EC636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1" w15:restartNumberingAfterBreak="0">
    <w:nsid w:val="61A00364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2" w15:restartNumberingAfterBreak="0">
    <w:nsid w:val="6F170F38"/>
    <w:multiLevelType w:val="multilevel"/>
    <w:tmpl w:val="FAE0257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3" w15:restartNumberingAfterBreak="0">
    <w:nsid w:val="71E418D9"/>
    <w:multiLevelType w:val="multilevel"/>
    <w:tmpl w:val="4C968CDA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4" w15:restartNumberingAfterBreak="0">
    <w:nsid w:val="73F6695F"/>
    <w:multiLevelType w:val="multilevel"/>
    <w:tmpl w:val="63147308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35" w15:restartNumberingAfterBreak="0">
    <w:nsid w:val="73F95687"/>
    <w:multiLevelType w:val="hybridMultilevel"/>
    <w:tmpl w:val="9E26BAEC"/>
    <w:lvl w:ilvl="0" w:tplc="8D0C81B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788A"/>
    <w:multiLevelType w:val="multilevel"/>
    <w:tmpl w:val="62C6AD1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8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1805808097">
    <w:abstractNumId w:val="34"/>
  </w:num>
  <w:num w:numId="2" w16cid:durableId="1639725583">
    <w:abstractNumId w:val="2"/>
  </w:num>
  <w:num w:numId="3" w16cid:durableId="1360856433">
    <w:abstractNumId w:val="12"/>
  </w:num>
  <w:num w:numId="4" w16cid:durableId="846754586">
    <w:abstractNumId w:val="17"/>
  </w:num>
  <w:num w:numId="5" w16cid:durableId="1325473115">
    <w:abstractNumId w:val="36"/>
  </w:num>
  <w:num w:numId="6" w16cid:durableId="1077903306">
    <w:abstractNumId w:val="18"/>
  </w:num>
  <w:num w:numId="7" w16cid:durableId="2117556052">
    <w:abstractNumId w:val="14"/>
  </w:num>
  <w:num w:numId="8" w16cid:durableId="1001347175">
    <w:abstractNumId w:val="21"/>
  </w:num>
  <w:num w:numId="9" w16cid:durableId="1652057024">
    <w:abstractNumId w:val="23"/>
  </w:num>
  <w:num w:numId="10" w16cid:durableId="1129324099">
    <w:abstractNumId w:val="1"/>
  </w:num>
  <w:num w:numId="11" w16cid:durableId="791635356">
    <w:abstractNumId w:val="5"/>
  </w:num>
  <w:num w:numId="12" w16cid:durableId="1470898477">
    <w:abstractNumId w:val="20"/>
  </w:num>
  <w:num w:numId="13" w16cid:durableId="1589541285">
    <w:abstractNumId w:val="8"/>
  </w:num>
  <w:num w:numId="14" w16cid:durableId="1978997395">
    <w:abstractNumId w:val="27"/>
  </w:num>
  <w:num w:numId="15" w16cid:durableId="858587612">
    <w:abstractNumId w:val="24"/>
  </w:num>
  <w:num w:numId="16" w16cid:durableId="1319454811">
    <w:abstractNumId w:val="30"/>
  </w:num>
  <w:num w:numId="17" w16cid:durableId="1807165813">
    <w:abstractNumId w:val="11"/>
  </w:num>
  <w:num w:numId="18" w16cid:durableId="1158116064">
    <w:abstractNumId w:val="19"/>
  </w:num>
  <w:num w:numId="19" w16cid:durableId="830830034">
    <w:abstractNumId w:val="37"/>
  </w:num>
  <w:num w:numId="20" w16cid:durableId="1508590442">
    <w:abstractNumId w:val="25"/>
  </w:num>
  <w:num w:numId="21" w16cid:durableId="1652981746">
    <w:abstractNumId w:val="33"/>
  </w:num>
  <w:num w:numId="22" w16cid:durableId="1944650770">
    <w:abstractNumId w:val="18"/>
    <w:lvlOverride w:ilvl="0">
      <w:startOverride w:val="1"/>
    </w:lvlOverride>
  </w:num>
  <w:num w:numId="23" w16cid:durableId="987515070">
    <w:abstractNumId w:val="0"/>
  </w:num>
  <w:num w:numId="24" w16cid:durableId="816533600">
    <w:abstractNumId w:val="37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25" w16cid:durableId="1632789212">
    <w:abstractNumId w:val="6"/>
  </w:num>
  <w:num w:numId="26" w16cid:durableId="531579581">
    <w:abstractNumId w:val="26"/>
  </w:num>
  <w:num w:numId="27" w16cid:durableId="455098650">
    <w:abstractNumId w:val="28"/>
  </w:num>
  <w:num w:numId="28" w16cid:durableId="153230137">
    <w:abstractNumId w:val="31"/>
  </w:num>
  <w:num w:numId="29" w16cid:durableId="13851428">
    <w:abstractNumId w:val="10"/>
  </w:num>
  <w:num w:numId="30" w16cid:durableId="992374636">
    <w:abstractNumId w:val="29"/>
  </w:num>
  <w:num w:numId="31" w16cid:durableId="1385300639">
    <w:abstractNumId w:val="7"/>
  </w:num>
  <w:num w:numId="32" w16cid:durableId="1763794306">
    <w:abstractNumId w:val="32"/>
  </w:num>
  <w:num w:numId="33" w16cid:durableId="1108895069">
    <w:abstractNumId w:val="22"/>
  </w:num>
  <w:num w:numId="34" w16cid:durableId="532883282">
    <w:abstractNumId w:val="25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35" w16cid:durableId="613482723">
    <w:abstractNumId w:val="38"/>
  </w:num>
  <w:num w:numId="36" w16cid:durableId="251474829">
    <w:abstractNumId w:val="15"/>
  </w:num>
  <w:num w:numId="37" w16cid:durableId="1560241610">
    <w:abstractNumId w:val="16"/>
  </w:num>
  <w:num w:numId="38" w16cid:durableId="334038786">
    <w:abstractNumId w:val="4"/>
  </w:num>
  <w:num w:numId="39" w16cid:durableId="1680278799">
    <w:abstractNumId w:val="13"/>
  </w:num>
  <w:num w:numId="40" w16cid:durableId="1653177618">
    <w:abstractNumId w:val="9"/>
  </w:num>
  <w:num w:numId="41" w16cid:durableId="1786541889">
    <w:abstractNumId w:val="3"/>
  </w:num>
  <w:num w:numId="42" w16cid:durableId="1951936963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6A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B3C"/>
    <w:rsid w:val="00042CCE"/>
    <w:rsid w:val="00051DFB"/>
    <w:rsid w:val="00055163"/>
    <w:rsid w:val="000572E8"/>
    <w:rsid w:val="0006060E"/>
    <w:rsid w:val="000640CB"/>
    <w:rsid w:val="00065771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E78"/>
    <w:rsid w:val="000863E5"/>
    <w:rsid w:val="000902B2"/>
    <w:rsid w:val="00090660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4CBE"/>
    <w:rsid w:val="000B6193"/>
    <w:rsid w:val="000B624F"/>
    <w:rsid w:val="000C049E"/>
    <w:rsid w:val="000C100F"/>
    <w:rsid w:val="000C3B01"/>
    <w:rsid w:val="000C642B"/>
    <w:rsid w:val="000D0101"/>
    <w:rsid w:val="000D0F5B"/>
    <w:rsid w:val="000D140C"/>
    <w:rsid w:val="000D2027"/>
    <w:rsid w:val="000D234A"/>
    <w:rsid w:val="000D4665"/>
    <w:rsid w:val="000D6AF3"/>
    <w:rsid w:val="000D7913"/>
    <w:rsid w:val="000E0684"/>
    <w:rsid w:val="000E094F"/>
    <w:rsid w:val="000E4591"/>
    <w:rsid w:val="000E4FD2"/>
    <w:rsid w:val="000E654D"/>
    <w:rsid w:val="000E715C"/>
    <w:rsid w:val="000E72DF"/>
    <w:rsid w:val="000F04B0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617"/>
    <w:rsid w:val="0013377F"/>
    <w:rsid w:val="00134324"/>
    <w:rsid w:val="001370FC"/>
    <w:rsid w:val="00137B5F"/>
    <w:rsid w:val="00137C1B"/>
    <w:rsid w:val="00140674"/>
    <w:rsid w:val="00141E8B"/>
    <w:rsid w:val="0014589B"/>
    <w:rsid w:val="00146F8C"/>
    <w:rsid w:val="0014718F"/>
    <w:rsid w:val="00150478"/>
    <w:rsid w:val="001508E3"/>
    <w:rsid w:val="00151D1C"/>
    <w:rsid w:val="0015221F"/>
    <w:rsid w:val="001532C2"/>
    <w:rsid w:val="00154515"/>
    <w:rsid w:val="00155764"/>
    <w:rsid w:val="001560F0"/>
    <w:rsid w:val="00162CC4"/>
    <w:rsid w:val="001640E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90CE0"/>
    <w:rsid w:val="00197A9B"/>
    <w:rsid w:val="00197ED9"/>
    <w:rsid w:val="001A1EDC"/>
    <w:rsid w:val="001A2AF5"/>
    <w:rsid w:val="001A3399"/>
    <w:rsid w:val="001A377D"/>
    <w:rsid w:val="001A5306"/>
    <w:rsid w:val="001A62EE"/>
    <w:rsid w:val="001A6DB7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254"/>
    <w:rsid w:val="001C164B"/>
    <w:rsid w:val="001C3AF5"/>
    <w:rsid w:val="001C4D00"/>
    <w:rsid w:val="001C597C"/>
    <w:rsid w:val="001D2D69"/>
    <w:rsid w:val="001D2EDB"/>
    <w:rsid w:val="001D37AC"/>
    <w:rsid w:val="001E2ECE"/>
    <w:rsid w:val="001E32E5"/>
    <w:rsid w:val="001E74D3"/>
    <w:rsid w:val="001F0B71"/>
    <w:rsid w:val="001F29E8"/>
    <w:rsid w:val="001F334E"/>
    <w:rsid w:val="001F5CB8"/>
    <w:rsid w:val="001F740A"/>
    <w:rsid w:val="00200B15"/>
    <w:rsid w:val="00200EBE"/>
    <w:rsid w:val="002031DE"/>
    <w:rsid w:val="002061C9"/>
    <w:rsid w:val="0020653C"/>
    <w:rsid w:val="00210356"/>
    <w:rsid w:val="002119DF"/>
    <w:rsid w:val="0021675A"/>
    <w:rsid w:val="0021732C"/>
    <w:rsid w:val="002207D7"/>
    <w:rsid w:val="00221B56"/>
    <w:rsid w:val="00223A7A"/>
    <w:rsid w:val="0022693A"/>
    <w:rsid w:val="00231998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50D3F"/>
    <w:rsid w:val="00251E5B"/>
    <w:rsid w:val="00251FD1"/>
    <w:rsid w:val="0025449C"/>
    <w:rsid w:val="00255407"/>
    <w:rsid w:val="0025776B"/>
    <w:rsid w:val="00257808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5563"/>
    <w:rsid w:val="0027752C"/>
    <w:rsid w:val="00281E70"/>
    <w:rsid w:val="002826DE"/>
    <w:rsid w:val="00282B41"/>
    <w:rsid w:val="00282C1A"/>
    <w:rsid w:val="00285837"/>
    <w:rsid w:val="0029030F"/>
    <w:rsid w:val="0029056C"/>
    <w:rsid w:val="0029069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6D04"/>
    <w:rsid w:val="002A7D01"/>
    <w:rsid w:val="002B05F0"/>
    <w:rsid w:val="002B189A"/>
    <w:rsid w:val="002B2E82"/>
    <w:rsid w:val="002B3DD0"/>
    <w:rsid w:val="002B78BA"/>
    <w:rsid w:val="002C147D"/>
    <w:rsid w:val="002C3026"/>
    <w:rsid w:val="002C3692"/>
    <w:rsid w:val="002C3AD2"/>
    <w:rsid w:val="002C56DE"/>
    <w:rsid w:val="002C781F"/>
    <w:rsid w:val="002C791C"/>
    <w:rsid w:val="002C7C83"/>
    <w:rsid w:val="002D0D1A"/>
    <w:rsid w:val="002D39F0"/>
    <w:rsid w:val="002D41D1"/>
    <w:rsid w:val="002D53CF"/>
    <w:rsid w:val="002D7BBB"/>
    <w:rsid w:val="002D7F89"/>
    <w:rsid w:val="002E1110"/>
    <w:rsid w:val="002E570E"/>
    <w:rsid w:val="002F014D"/>
    <w:rsid w:val="002F1778"/>
    <w:rsid w:val="002F25AA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1C4D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53F8E"/>
    <w:rsid w:val="00361C9C"/>
    <w:rsid w:val="003630B8"/>
    <w:rsid w:val="003642D3"/>
    <w:rsid w:val="003717D0"/>
    <w:rsid w:val="003726A8"/>
    <w:rsid w:val="00372AD0"/>
    <w:rsid w:val="00372CB9"/>
    <w:rsid w:val="00374C1F"/>
    <w:rsid w:val="00376731"/>
    <w:rsid w:val="003772CB"/>
    <w:rsid w:val="003776A0"/>
    <w:rsid w:val="003800E7"/>
    <w:rsid w:val="003802C9"/>
    <w:rsid w:val="00380DEB"/>
    <w:rsid w:val="00381389"/>
    <w:rsid w:val="00383FA7"/>
    <w:rsid w:val="003841D1"/>
    <w:rsid w:val="003861F9"/>
    <w:rsid w:val="00387096"/>
    <w:rsid w:val="00392BF4"/>
    <w:rsid w:val="00392CDD"/>
    <w:rsid w:val="0039358C"/>
    <w:rsid w:val="003952AE"/>
    <w:rsid w:val="003A008D"/>
    <w:rsid w:val="003A0CCC"/>
    <w:rsid w:val="003A5465"/>
    <w:rsid w:val="003A5697"/>
    <w:rsid w:val="003A7B45"/>
    <w:rsid w:val="003B1DBB"/>
    <w:rsid w:val="003B5BE5"/>
    <w:rsid w:val="003C0626"/>
    <w:rsid w:val="003C0DE4"/>
    <w:rsid w:val="003C0F29"/>
    <w:rsid w:val="003C2CC6"/>
    <w:rsid w:val="003C3532"/>
    <w:rsid w:val="003C37F4"/>
    <w:rsid w:val="003C4310"/>
    <w:rsid w:val="003C48C9"/>
    <w:rsid w:val="003C556A"/>
    <w:rsid w:val="003C63A8"/>
    <w:rsid w:val="003D2935"/>
    <w:rsid w:val="003D296E"/>
    <w:rsid w:val="003D3A1E"/>
    <w:rsid w:val="003D5C72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E7227"/>
    <w:rsid w:val="003F1D4B"/>
    <w:rsid w:val="003F2D99"/>
    <w:rsid w:val="003F3894"/>
    <w:rsid w:val="003F46E1"/>
    <w:rsid w:val="0040050A"/>
    <w:rsid w:val="0040524E"/>
    <w:rsid w:val="004114F5"/>
    <w:rsid w:val="00412762"/>
    <w:rsid w:val="00412D9E"/>
    <w:rsid w:val="0041344B"/>
    <w:rsid w:val="004134F9"/>
    <w:rsid w:val="00413B50"/>
    <w:rsid w:val="00414D97"/>
    <w:rsid w:val="00415D84"/>
    <w:rsid w:val="00420684"/>
    <w:rsid w:val="00422A7C"/>
    <w:rsid w:val="004315A3"/>
    <w:rsid w:val="00431D02"/>
    <w:rsid w:val="00432E00"/>
    <w:rsid w:val="004332DD"/>
    <w:rsid w:val="00434C3C"/>
    <w:rsid w:val="00437F47"/>
    <w:rsid w:val="00442797"/>
    <w:rsid w:val="00445304"/>
    <w:rsid w:val="0044553E"/>
    <w:rsid w:val="0045030C"/>
    <w:rsid w:val="004512B3"/>
    <w:rsid w:val="00451D23"/>
    <w:rsid w:val="00453D82"/>
    <w:rsid w:val="00455C0D"/>
    <w:rsid w:val="00456BE9"/>
    <w:rsid w:val="004572AB"/>
    <w:rsid w:val="00466B0F"/>
    <w:rsid w:val="00471937"/>
    <w:rsid w:val="00471CB2"/>
    <w:rsid w:val="00471D0A"/>
    <w:rsid w:val="00474AFB"/>
    <w:rsid w:val="00475B9C"/>
    <w:rsid w:val="00475EC3"/>
    <w:rsid w:val="004765A3"/>
    <w:rsid w:val="004917A0"/>
    <w:rsid w:val="00493A79"/>
    <w:rsid w:val="0049509C"/>
    <w:rsid w:val="004A0882"/>
    <w:rsid w:val="004A4282"/>
    <w:rsid w:val="004A72B2"/>
    <w:rsid w:val="004B036F"/>
    <w:rsid w:val="004B0C92"/>
    <w:rsid w:val="004C7655"/>
    <w:rsid w:val="004D1A82"/>
    <w:rsid w:val="004D340E"/>
    <w:rsid w:val="004D3BB7"/>
    <w:rsid w:val="004D4A2C"/>
    <w:rsid w:val="004D5E7B"/>
    <w:rsid w:val="004D70F3"/>
    <w:rsid w:val="004D7A7E"/>
    <w:rsid w:val="004D7F87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8E1"/>
    <w:rsid w:val="00501FE1"/>
    <w:rsid w:val="005053D6"/>
    <w:rsid w:val="00511AB1"/>
    <w:rsid w:val="00511D69"/>
    <w:rsid w:val="005145C3"/>
    <w:rsid w:val="005154BC"/>
    <w:rsid w:val="005164DC"/>
    <w:rsid w:val="005168F3"/>
    <w:rsid w:val="00516E21"/>
    <w:rsid w:val="0052145D"/>
    <w:rsid w:val="00522DAD"/>
    <w:rsid w:val="005234AD"/>
    <w:rsid w:val="00524462"/>
    <w:rsid w:val="00524723"/>
    <w:rsid w:val="00525F17"/>
    <w:rsid w:val="0052784B"/>
    <w:rsid w:val="00527C63"/>
    <w:rsid w:val="00530818"/>
    <w:rsid w:val="005315EA"/>
    <w:rsid w:val="00537B3B"/>
    <w:rsid w:val="00537D3A"/>
    <w:rsid w:val="0054487F"/>
    <w:rsid w:val="005468A9"/>
    <w:rsid w:val="00554DA9"/>
    <w:rsid w:val="005637EF"/>
    <w:rsid w:val="00564BAC"/>
    <w:rsid w:val="0056712D"/>
    <w:rsid w:val="005675D9"/>
    <w:rsid w:val="005718B8"/>
    <w:rsid w:val="00573EA3"/>
    <w:rsid w:val="005759E7"/>
    <w:rsid w:val="00575FE2"/>
    <w:rsid w:val="005763B0"/>
    <w:rsid w:val="0057771B"/>
    <w:rsid w:val="00584E36"/>
    <w:rsid w:val="00587307"/>
    <w:rsid w:val="00591531"/>
    <w:rsid w:val="00591E66"/>
    <w:rsid w:val="005931ED"/>
    <w:rsid w:val="00593B9F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453"/>
    <w:rsid w:val="005C600D"/>
    <w:rsid w:val="005D06D9"/>
    <w:rsid w:val="005D1A81"/>
    <w:rsid w:val="005D5A7B"/>
    <w:rsid w:val="005E1DE4"/>
    <w:rsid w:val="005E2802"/>
    <w:rsid w:val="005E2DE7"/>
    <w:rsid w:val="005E3F2E"/>
    <w:rsid w:val="005F01B4"/>
    <w:rsid w:val="005F135A"/>
    <w:rsid w:val="005F3CEB"/>
    <w:rsid w:val="005F5E2E"/>
    <w:rsid w:val="005F61A9"/>
    <w:rsid w:val="005F7C80"/>
    <w:rsid w:val="0060167F"/>
    <w:rsid w:val="0060206D"/>
    <w:rsid w:val="006034C3"/>
    <w:rsid w:val="006040D1"/>
    <w:rsid w:val="00604FBF"/>
    <w:rsid w:val="0060575C"/>
    <w:rsid w:val="00606562"/>
    <w:rsid w:val="00607568"/>
    <w:rsid w:val="00615022"/>
    <w:rsid w:val="0061700B"/>
    <w:rsid w:val="006204AE"/>
    <w:rsid w:val="0062730D"/>
    <w:rsid w:val="00630DB6"/>
    <w:rsid w:val="00635A00"/>
    <w:rsid w:val="00636AD6"/>
    <w:rsid w:val="006370CC"/>
    <w:rsid w:val="0063712C"/>
    <w:rsid w:val="0064095D"/>
    <w:rsid w:val="00645757"/>
    <w:rsid w:val="006465CF"/>
    <w:rsid w:val="00647D1F"/>
    <w:rsid w:val="00650C32"/>
    <w:rsid w:val="00651800"/>
    <w:rsid w:val="00651A1A"/>
    <w:rsid w:val="00655502"/>
    <w:rsid w:val="00656AEF"/>
    <w:rsid w:val="00657E5A"/>
    <w:rsid w:val="00660B7E"/>
    <w:rsid w:val="00663276"/>
    <w:rsid w:val="00666DB5"/>
    <w:rsid w:val="00673B6A"/>
    <w:rsid w:val="006742B9"/>
    <w:rsid w:val="0067536D"/>
    <w:rsid w:val="00681473"/>
    <w:rsid w:val="0068184A"/>
    <w:rsid w:val="0068215D"/>
    <w:rsid w:val="00682912"/>
    <w:rsid w:val="00683C90"/>
    <w:rsid w:val="00684E4A"/>
    <w:rsid w:val="006852EA"/>
    <w:rsid w:val="006937D8"/>
    <w:rsid w:val="006953A6"/>
    <w:rsid w:val="0069647A"/>
    <w:rsid w:val="006A068D"/>
    <w:rsid w:val="006A0DA2"/>
    <w:rsid w:val="006A55E9"/>
    <w:rsid w:val="006A746C"/>
    <w:rsid w:val="006A7520"/>
    <w:rsid w:val="006B000A"/>
    <w:rsid w:val="006B06BA"/>
    <w:rsid w:val="006B1F14"/>
    <w:rsid w:val="006B2409"/>
    <w:rsid w:val="006B328D"/>
    <w:rsid w:val="006B386F"/>
    <w:rsid w:val="006B5024"/>
    <w:rsid w:val="006C0824"/>
    <w:rsid w:val="006C135F"/>
    <w:rsid w:val="006C1778"/>
    <w:rsid w:val="006C3468"/>
    <w:rsid w:val="006C411A"/>
    <w:rsid w:val="006C540B"/>
    <w:rsid w:val="006D0BA6"/>
    <w:rsid w:val="006D1EA0"/>
    <w:rsid w:val="006D37D2"/>
    <w:rsid w:val="006D5243"/>
    <w:rsid w:val="006D5CB7"/>
    <w:rsid w:val="006D5E9D"/>
    <w:rsid w:val="006D7BF6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50ED"/>
    <w:rsid w:val="0070518A"/>
    <w:rsid w:val="00706FA4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30F54"/>
    <w:rsid w:val="00731060"/>
    <w:rsid w:val="00732BB8"/>
    <w:rsid w:val="00733C20"/>
    <w:rsid w:val="00733EF7"/>
    <w:rsid w:val="007345CA"/>
    <w:rsid w:val="0074197F"/>
    <w:rsid w:val="00741D5F"/>
    <w:rsid w:val="00741FB2"/>
    <w:rsid w:val="007427EB"/>
    <w:rsid w:val="00743B4D"/>
    <w:rsid w:val="00744D9F"/>
    <w:rsid w:val="00745E89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4528"/>
    <w:rsid w:val="00777496"/>
    <w:rsid w:val="007774EC"/>
    <w:rsid w:val="00784C35"/>
    <w:rsid w:val="007869B1"/>
    <w:rsid w:val="00792BFD"/>
    <w:rsid w:val="0079318E"/>
    <w:rsid w:val="00794B61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7287"/>
    <w:rsid w:val="007B4C3E"/>
    <w:rsid w:val="007B59A0"/>
    <w:rsid w:val="007B5EFD"/>
    <w:rsid w:val="007B6DE1"/>
    <w:rsid w:val="007B77CC"/>
    <w:rsid w:val="007B7BBD"/>
    <w:rsid w:val="007C1280"/>
    <w:rsid w:val="007C2116"/>
    <w:rsid w:val="007C36E1"/>
    <w:rsid w:val="007C4726"/>
    <w:rsid w:val="007C4D07"/>
    <w:rsid w:val="007C6DA7"/>
    <w:rsid w:val="007D0594"/>
    <w:rsid w:val="007D1F79"/>
    <w:rsid w:val="007E2106"/>
    <w:rsid w:val="007E3512"/>
    <w:rsid w:val="007E4DD8"/>
    <w:rsid w:val="007E610B"/>
    <w:rsid w:val="007E7D33"/>
    <w:rsid w:val="007F0212"/>
    <w:rsid w:val="007F1498"/>
    <w:rsid w:val="007F30A7"/>
    <w:rsid w:val="007F33DA"/>
    <w:rsid w:val="007F3B9E"/>
    <w:rsid w:val="007F5482"/>
    <w:rsid w:val="00801963"/>
    <w:rsid w:val="00801B89"/>
    <w:rsid w:val="008034C2"/>
    <w:rsid w:val="008053A0"/>
    <w:rsid w:val="0080627C"/>
    <w:rsid w:val="00806F00"/>
    <w:rsid w:val="0080704A"/>
    <w:rsid w:val="00807630"/>
    <w:rsid w:val="0081028E"/>
    <w:rsid w:val="00811FB5"/>
    <w:rsid w:val="00812317"/>
    <w:rsid w:val="00815289"/>
    <w:rsid w:val="00820613"/>
    <w:rsid w:val="0082140A"/>
    <w:rsid w:val="0082292F"/>
    <w:rsid w:val="00822BF8"/>
    <w:rsid w:val="00831D96"/>
    <w:rsid w:val="008338AB"/>
    <w:rsid w:val="00833C4D"/>
    <w:rsid w:val="0083595A"/>
    <w:rsid w:val="00836BFF"/>
    <w:rsid w:val="00841E52"/>
    <w:rsid w:val="0084241C"/>
    <w:rsid w:val="00847EFB"/>
    <w:rsid w:val="00852B1F"/>
    <w:rsid w:val="00853382"/>
    <w:rsid w:val="00855547"/>
    <w:rsid w:val="00856CDC"/>
    <w:rsid w:val="00857862"/>
    <w:rsid w:val="00862807"/>
    <w:rsid w:val="00865737"/>
    <w:rsid w:val="00870364"/>
    <w:rsid w:val="008709F8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5E0B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939"/>
    <w:rsid w:val="008A1E31"/>
    <w:rsid w:val="008A1F2A"/>
    <w:rsid w:val="008A2D3A"/>
    <w:rsid w:val="008A44CA"/>
    <w:rsid w:val="008A4D74"/>
    <w:rsid w:val="008A5407"/>
    <w:rsid w:val="008A6B99"/>
    <w:rsid w:val="008A6F4C"/>
    <w:rsid w:val="008A7622"/>
    <w:rsid w:val="008A7A5E"/>
    <w:rsid w:val="008B32F1"/>
    <w:rsid w:val="008B38CB"/>
    <w:rsid w:val="008B5355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E0BCA"/>
    <w:rsid w:val="008E23AD"/>
    <w:rsid w:val="008E38DC"/>
    <w:rsid w:val="008E3A12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52F0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BE3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3A9"/>
    <w:rsid w:val="00996464"/>
    <w:rsid w:val="009A25AF"/>
    <w:rsid w:val="009B18E3"/>
    <w:rsid w:val="009B37B2"/>
    <w:rsid w:val="009B66C9"/>
    <w:rsid w:val="009C3F87"/>
    <w:rsid w:val="009C4A8E"/>
    <w:rsid w:val="009C54E9"/>
    <w:rsid w:val="009C6587"/>
    <w:rsid w:val="009C6979"/>
    <w:rsid w:val="009D03E6"/>
    <w:rsid w:val="009D386A"/>
    <w:rsid w:val="009D3D02"/>
    <w:rsid w:val="009D43DD"/>
    <w:rsid w:val="009D4F5F"/>
    <w:rsid w:val="009E2430"/>
    <w:rsid w:val="009E2872"/>
    <w:rsid w:val="009E51AE"/>
    <w:rsid w:val="009E5DC2"/>
    <w:rsid w:val="009E6597"/>
    <w:rsid w:val="009E6C1A"/>
    <w:rsid w:val="009E7B82"/>
    <w:rsid w:val="009F1EB1"/>
    <w:rsid w:val="009F2379"/>
    <w:rsid w:val="009F30A8"/>
    <w:rsid w:val="009F494A"/>
    <w:rsid w:val="009F5503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1F91"/>
    <w:rsid w:val="00A128A5"/>
    <w:rsid w:val="00A1567D"/>
    <w:rsid w:val="00A21656"/>
    <w:rsid w:val="00A25DFC"/>
    <w:rsid w:val="00A25F21"/>
    <w:rsid w:val="00A27503"/>
    <w:rsid w:val="00A27D35"/>
    <w:rsid w:val="00A32AE1"/>
    <w:rsid w:val="00A33073"/>
    <w:rsid w:val="00A36682"/>
    <w:rsid w:val="00A3778D"/>
    <w:rsid w:val="00A40407"/>
    <w:rsid w:val="00A41327"/>
    <w:rsid w:val="00A441A4"/>
    <w:rsid w:val="00A466AF"/>
    <w:rsid w:val="00A46A10"/>
    <w:rsid w:val="00A475D9"/>
    <w:rsid w:val="00A510DF"/>
    <w:rsid w:val="00A512FD"/>
    <w:rsid w:val="00A528FB"/>
    <w:rsid w:val="00A550B6"/>
    <w:rsid w:val="00A56558"/>
    <w:rsid w:val="00A56A76"/>
    <w:rsid w:val="00A60AD0"/>
    <w:rsid w:val="00A63271"/>
    <w:rsid w:val="00A643C5"/>
    <w:rsid w:val="00A73A64"/>
    <w:rsid w:val="00A755A8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13A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6028"/>
    <w:rsid w:val="00AD3081"/>
    <w:rsid w:val="00AD3C3D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05E05"/>
    <w:rsid w:val="00B102B1"/>
    <w:rsid w:val="00B12A4A"/>
    <w:rsid w:val="00B12B71"/>
    <w:rsid w:val="00B13DFA"/>
    <w:rsid w:val="00B14197"/>
    <w:rsid w:val="00B1457E"/>
    <w:rsid w:val="00B24561"/>
    <w:rsid w:val="00B25319"/>
    <w:rsid w:val="00B27430"/>
    <w:rsid w:val="00B307FF"/>
    <w:rsid w:val="00B31241"/>
    <w:rsid w:val="00B31359"/>
    <w:rsid w:val="00B355E5"/>
    <w:rsid w:val="00B363D2"/>
    <w:rsid w:val="00B36985"/>
    <w:rsid w:val="00B37249"/>
    <w:rsid w:val="00B4207D"/>
    <w:rsid w:val="00B4391A"/>
    <w:rsid w:val="00B44167"/>
    <w:rsid w:val="00B45FD1"/>
    <w:rsid w:val="00B468B2"/>
    <w:rsid w:val="00B507B2"/>
    <w:rsid w:val="00B5247F"/>
    <w:rsid w:val="00B53442"/>
    <w:rsid w:val="00B53DE2"/>
    <w:rsid w:val="00B56CBD"/>
    <w:rsid w:val="00B5786E"/>
    <w:rsid w:val="00B60270"/>
    <w:rsid w:val="00B60C8C"/>
    <w:rsid w:val="00B612C9"/>
    <w:rsid w:val="00B615BD"/>
    <w:rsid w:val="00B62FB5"/>
    <w:rsid w:val="00B6580C"/>
    <w:rsid w:val="00B6585D"/>
    <w:rsid w:val="00B666E7"/>
    <w:rsid w:val="00B67341"/>
    <w:rsid w:val="00B67B59"/>
    <w:rsid w:val="00B67C68"/>
    <w:rsid w:val="00B67D59"/>
    <w:rsid w:val="00B71FAE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4814"/>
    <w:rsid w:val="00B85255"/>
    <w:rsid w:val="00B87BA4"/>
    <w:rsid w:val="00B90195"/>
    <w:rsid w:val="00B9097C"/>
    <w:rsid w:val="00B90F8C"/>
    <w:rsid w:val="00B92AFF"/>
    <w:rsid w:val="00B95498"/>
    <w:rsid w:val="00BA2B9D"/>
    <w:rsid w:val="00BB51C8"/>
    <w:rsid w:val="00BB5D9D"/>
    <w:rsid w:val="00BB644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47CD"/>
    <w:rsid w:val="00BE742C"/>
    <w:rsid w:val="00BF4C3E"/>
    <w:rsid w:val="00BF6A40"/>
    <w:rsid w:val="00C007A9"/>
    <w:rsid w:val="00C00F99"/>
    <w:rsid w:val="00C01BF3"/>
    <w:rsid w:val="00C0569C"/>
    <w:rsid w:val="00C068D5"/>
    <w:rsid w:val="00C11810"/>
    <w:rsid w:val="00C1235E"/>
    <w:rsid w:val="00C13319"/>
    <w:rsid w:val="00C13F40"/>
    <w:rsid w:val="00C14F57"/>
    <w:rsid w:val="00C15B1B"/>
    <w:rsid w:val="00C15E5A"/>
    <w:rsid w:val="00C16D1C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24F4"/>
    <w:rsid w:val="00C446BC"/>
    <w:rsid w:val="00C47D20"/>
    <w:rsid w:val="00C512FD"/>
    <w:rsid w:val="00C54C8E"/>
    <w:rsid w:val="00C55490"/>
    <w:rsid w:val="00C57062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4954"/>
    <w:rsid w:val="00C94AD5"/>
    <w:rsid w:val="00C95203"/>
    <w:rsid w:val="00C96799"/>
    <w:rsid w:val="00CA2330"/>
    <w:rsid w:val="00CA23BA"/>
    <w:rsid w:val="00CA43EE"/>
    <w:rsid w:val="00CA6AB6"/>
    <w:rsid w:val="00CA7E0F"/>
    <w:rsid w:val="00CB0E76"/>
    <w:rsid w:val="00CB19DE"/>
    <w:rsid w:val="00CB1C4E"/>
    <w:rsid w:val="00CB1D8D"/>
    <w:rsid w:val="00CB1F6D"/>
    <w:rsid w:val="00CB2953"/>
    <w:rsid w:val="00CB31DB"/>
    <w:rsid w:val="00CB3F6B"/>
    <w:rsid w:val="00CB4D00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35BE"/>
    <w:rsid w:val="00CD4183"/>
    <w:rsid w:val="00CD4A72"/>
    <w:rsid w:val="00CD56FF"/>
    <w:rsid w:val="00CD6D10"/>
    <w:rsid w:val="00CE4600"/>
    <w:rsid w:val="00CE49BD"/>
    <w:rsid w:val="00CE5A52"/>
    <w:rsid w:val="00CE78B3"/>
    <w:rsid w:val="00CE7A56"/>
    <w:rsid w:val="00CE7D83"/>
    <w:rsid w:val="00CF0DE8"/>
    <w:rsid w:val="00CF3405"/>
    <w:rsid w:val="00D02FC6"/>
    <w:rsid w:val="00D0552A"/>
    <w:rsid w:val="00D0784F"/>
    <w:rsid w:val="00D1273D"/>
    <w:rsid w:val="00D130C1"/>
    <w:rsid w:val="00D13192"/>
    <w:rsid w:val="00D13481"/>
    <w:rsid w:val="00D13DE0"/>
    <w:rsid w:val="00D176D8"/>
    <w:rsid w:val="00D216FD"/>
    <w:rsid w:val="00D256FF"/>
    <w:rsid w:val="00D31374"/>
    <w:rsid w:val="00D34DF7"/>
    <w:rsid w:val="00D4148D"/>
    <w:rsid w:val="00D41A25"/>
    <w:rsid w:val="00D4300B"/>
    <w:rsid w:val="00D439A4"/>
    <w:rsid w:val="00D43DCA"/>
    <w:rsid w:val="00D43E13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CF0"/>
    <w:rsid w:val="00D71C09"/>
    <w:rsid w:val="00D753AF"/>
    <w:rsid w:val="00D76753"/>
    <w:rsid w:val="00D7693E"/>
    <w:rsid w:val="00D84E3F"/>
    <w:rsid w:val="00D86BC7"/>
    <w:rsid w:val="00D87E51"/>
    <w:rsid w:val="00D94B78"/>
    <w:rsid w:val="00D95339"/>
    <w:rsid w:val="00D9591C"/>
    <w:rsid w:val="00D961DB"/>
    <w:rsid w:val="00DA0473"/>
    <w:rsid w:val="00DA2C1B"/>
    <w:rsid w:val="00DA4223"/>
    <w:rsid w:val="00DA53A4"/>
    <w:rsid w:val="00DA5565"/>
    <w:rsid w:val="00DA5943"/>
    <w:rsid w:val="00DA61E7"/>
    <w:rsid w:val="00DA62D2"/>
    <w:rsid w:val="00DA6BB9"/>
    <w:rsid w:val="00DB3D33"/>
    <w:rsid w:val="00DB5AA6"/>
    <w:rsid w:val="00DB7D62"/>
    <w:rsid w:val="00DC29D2"/>
    <w:rsid w:val="00DC42DB"/>
    <w:rsid w:val="00DC4571"/>
    <w:rsid w:val="00DC4F20"/>
    <w:rsid w:val="00DC676F"/>
    <w:rsid w:val="00DC6929"/>
    <w:rsid w:val="00DC7A61"/>
    <w:rsid w:val="00DD0A8C"/>
    <w:rsid w:val="00DD0CD2"/>
    <w:rsid w:val="00DD0D4E"/>
    <w:rsid w:val="00DD35E4"/>
    <w:rsid w:val="00DD36D5"/>
    <w:rsid w:val="00DD3ECE"/>
    <w:rsid w:val="00DD4FFD"/>
    <w:rsid w:val="00DD507D"/>
    <w:rsid w:val="00DD5168"/>
    <w:rsid w:val="00DE2DC3"/>
    <w:rsid w:val="00DE30E2"/>
    <w:rsid w:val="00DE4530"/>
    <w:rsid w:val="00DE5C1C"/>
    <w:rsid w:val="00DE663F"/>
    <w:rsid w:val="00DF2816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057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304EE"/>
    <w:rsid w:val="00E308E0"/>
    <w:rsid w:val="00E31033"/>
    <w:rsid w:val="00E31115"/>
    <w:rsid w:val="00E326F1"/>
    <w:rsid w:val="00E33D40"/>
    <w:rsid w:val="00E40481"/>
    <w:rsid w:val="00E40658"/>
    <w:rsid w:val="00E40C57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DF7"/>
    <w:rsid w:val="00E50EDE"/>
    <w:rsid w:val="00E520E7"/>
    <w:rsid w:val="00E52DBD"/>
    <w:rsid w:val="00E5320B"/>
    <w:rsid w:val="00E5575F"/>
    <w:rsid w:val="00E62D03"/>
    <w:rsid w:val="00E64FEC"/>
    <w:rsid w:val="00E668DB"/>
    <w:rsid w:val="00E705DD"/>
    <w:rsid w:val="00E70A44"/>
    <w:rsid w:val="00E70B14"/>
    <w:rsid w:val="00E74161"/>
    <w:rsid w:val="00E744EC"/>
    <w:rsid w:val="00E75848"/>
    <w:rsid w:val="00E80992"/>
    <w:rsid w:val="00E81C16"/>
    <w:rsid w:val="00E8313E"/>
    <w:rsid w:val="00E85E55"/>
    <w:rsid w:val="00E87005"/>
    <w:rsid w:val="00E873CC"/>
    <w:rsid w:val="00E90259"/>
    <w:rsid w:val="00E90D08"/>
    <w:rsid w:val="00E9143C"/>
    <w:rsid w:val="00E917B4"/>
    <w:rsid w:val="00E94AB1"/>
    <w:rsid w:val="00E96810"/>
    <w:rsid w:val="00E9786A"/>
    <w:rsid w:val="00EA03F4"/>
    <w:rsid w:val="00EA4289"/>
    <w:rsid w:val="00EA77D8"/>
    <w:rsid w:val="00EB0201"/>
    <w:rsid w:val="00EB2E3A"/>
    <w:rsid w:val="00EB5195"/>
    <w:rsid w:val="00EC2144"/>
    <w:rsid w:val="00EC2B27"/>
    <w:rsid w:val="00EC3283"/>
    <w:rsid w:val="00EC516E"/>
    <w:rsid w:val="00EC5EEC"/>
    <w:rsid w:val="00EC6223"/>
    <w:rsid w:val="00ED109C"/>
    <w:rsid w:val="00ED11D4"/>
    <w:rsid w:val="00ED400F"/>
    <w:rsid w:val="00ED427C"/>
    <w:rsid w:val="00ED544A"/>
    <w:rsid w:val="00EE123E"/>
    <w:rsid w:val="00EE18EB"/>
    <w:rsid w:val="00EE3A39"/>
    <w:rsid w:val="00EE3D99"/>
    <w:rsid w:val="00EE4C0E"/>
    <w:rsid w:val="00EE509A"/>
    <w:rsid w:val="00EF28E4"/>
    <w:rsid w:val="00EF4945"/>
    <w:rsid w:val="00F002DC"/>
    <w:rsid w:val="00F0088B"/>
    <w:rsid w:val="00F057CE"/>
    <w:rsid w:val="00F064B5"/>
    <w:rsid w:val="00F073EF"/>
    <w:rsid w:val="00F07FC9"/>
    <w:rsid w:val="00F12EFB"/>
    <w:rsid w:val="00F13C57"/>
    <w:rsid w:val="00F156A1"/>
    <w:rsid w:val="00F1655C"/>
    <w:rsid w:val="00F226C1"/>
    <w:rsid w:val="00F23CD2"/>
    <w:rsid w:val="00F23DC8"/>
    <w:rsid w:val="00F246AD"/>
    <w:rsid w:val="00F25F12"/>
    <w:rsid w:val="00F27822"/>
    <w:rsid w:val="00F30F2C"/>
    <w:rsid w:val="00F32117"/>
    <w:rsid w:val="00F3322C"/>
    <w:rsid w:val="00F33E6C"/>
    <w:rsid w:val="00F33E8C"/>
    <w:rsid w:val="00F35DE9"/>
    <w:rsid w:val="00F3652F"/>
    <w:rsid w:val="00F377D3"/>
    <w:rsid w:val="00F41294"/>
    <w:rsid w:val="00F43E23"/>
    <w:rsid w:val="00F50D2A"/>
    <w:rsid w:val="00F5410A"/>
    <w:rsid w:val="00F5508C"/>
    <w:rsid w:val="00F56C55"/>
    <w:rsid w:val="00F6234C"/>
    <w:rsid w:val="00F642E9"/>
    <w:rsid w:val="00F67F11"/>
    <w:rsid w:val="00F72155"/>
    <w:rsid w:val="00F7312C"/>
    <w:rsid w:val="00F769A8"/>
    <w:rsid w:val="00F8107D"/>
    <w:rsid w:val="00F81369"/>
    <w:rsid w:val="00F8141B"/>
    <w:rsid w:val="00F81820"/>
    <w:rsid w:val="00F8380F"/>
    <w:rsid w:val="00F8772D"/>
    <w:rsid w:val="00F87CC4"/>
    <w:rsid w:val="00F87DDD"/>
    <w:rsid w:val="00F92230"/>
    <w:rsid w:val="00F93A51"/>
    <w:rsid w:val="00F93BD3"/>
    <w:rsid w:val="00F94439"/>
    <w:rsid w:val="00F94912"/>
    <w:rsid w:val="00F95909"/>
    <w:rsid w:val="00F96595"/>
    <w:rsid w:val="00FA1C1D"/>
    <w:rsid w:val="00FA62E0"/>
    <w:rsid w:val="00FA78EC"/>
    <w:rsid w:val="00FA7CEF"/>
    <w:rsid w:val="00FB066B"/>
    <w:rsid w:val="00FB4858"/>
    <w:rsid w:val="00FB6513"/>
    <w:rsid w:val="00FB7A98"/>
    <w:rsid w:val="00FC31DA"/>
    <w:rsid w:val="00FC6CEB"/>
    <w:rsid w:val="00FC6DBA"/>
    <w:rsid w:val="00FC749C"/>
    <w:rsid w:val="00FC7E9A"/>
    <w:rsid w:val="00FD1DDF"/>
    <w:rsid w:val="00FD40B6"/>
    <w:rsid w:val="00FD6E1C"/>
    <w:rsid w:val="00FD7A6E"/>
    <w:rsid w:val="00FE0FDC"/>
    <w:rsid w:val="00FE2256"/>
    <w:rsid w:val="00FE353B"/>
    <w:rsid w:val="00FE6537"/>
    <w:rsid w:val="00FF17B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112715F3"/>
  <w15:docId w15:val="{4062CAEC-306A-494D-B28E-44C433D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iPriority="14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 w:qFormat="1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E2DC3"/>
  </w:style>
  <w:style w:type="paragraph" w:styleId="Heading1">
    <w:name w:val="heading 1"/>
    <w:next w:val="Normal"/>
    <w:link w:val="Heading1Char"/>
    <w:qFormat/>
    <w:rsid w:val="00DE2DC3"/>
    <w:pPr>
      <w:keepNext/>
      <w:pageBreakBefore/>
      <w:numPr>
        <w:numId w:val="5"/>
      </w:numPr>
      <w:spacing w:before="0" w:after="360"/>
      <w:outlineLvl w:val="0"/>
    </w:pPr>
    <w:rPr>
      <w:rFonts w:asciiTheme="majorHAnsi" w:eastAsia="Times New Roman" w:hAnsiTheme="majorHAnsi" w:cs="Times New Roman"/>
      <w:color w:val="052756"/>
      <w:sz w:val="40"/>
      <w:lang w:eastAsia="en-GB"/>
    </w:rPr>
  </w:style>
  <w:style w:type="paragraph" w:styleId="Heading2">
    <w:name w:val="heading 2"/>
    <w:next w:val="Numbered-paragraph-text"/>
    <w:link w:val="Heading2Char"/>
    <w:uiPriority w:val="1"/>
    <w:qFormat/>
    <w:rsid w:val="00DE2DC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052756"/>
      <w:sz w:val="28"/>
      <w:szCs w:val="26"/>
    </w:rPr>
  </w:style>
  <w:style w:type="paragraph" w:styleId="Heading3">
    <w:name w:val="heading 3"/>
    <w:next w:val="Numbered-paragraph-text"/>
    <w:link w:val="Heading3Char"/>
    <w:uiPriority w:val="2"/>
    <w:qFormat/>
    <w:rsid w:val="00DE2DC3"/>
    <w:pPr>
      <w:keepNext/>
      <w:keepLines/>
      <w:pBdr>
        <w:bottom w:val="single" w:sz="6" w:space="1" w:color="052756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umbered-paragraph-text"/>
    <w:link w:val="Heading4Char"/>
    <w:uiPriority w:val="3"/>
    <w:qFormat/>
    <w:rsid w:val="00DE2DC3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E2D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DE2D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DE2D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DE2D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E2D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2DC3"/>
  </w:style>
  <w:style w:type="character" w:customStyle="1" w:styleId="Heading1Char">
    <w:name w:val="Heading 1 Char"/>
    <w:basedOn w:val="DefaultParagraphFont"/>
    <w:link w:val="Heading1"/>
    <w:rsid w:val="00DE2DC3"/>
    <w:rPr>
      <w:rFonts w:asciiTheme="majorHAnsi" w:eastAsia="Times New Roman" w:hAnsiTheme="majorHAnsi" w:cs="Times New Roman"/>
      <w:color w:val="052756"/>
      <w:sz w:val="40"/>
      <w:lang w:eastAsia="en-GB"/>
    </w:rPr>
  </w:style>
  <w:style w:type="paragraph" w:styleId="TOCHeading">
    <w:name w:val="TOC Heading"/>
    <w:next w:val="Normal"/>
    <w:rsid w:val="00DE2DC3"/>
    <w:pPr>
      <w:keepLines/>
      <w:spacing w:before="0" w:after="360"/>
    </w:pPr>
    <w:rPr>
      <w:rFonts w:asciiTheme="majorHAnsi" w:eastAsia="Times New Roman" w:hAnsiTheme="majorHAnsi" w:cs="Times New Roman"/>
      <w:color w:val="052756"/>
      <w:spacing w:val="10"/>
      <w:kern w:val="40"/>
      <w:sz w:val="40"/>
      <w:lang w:val="en-US" w:eastAsia="ja-JP"/>
    </w:rPr>
  </w:style>
  <w:style w:type="paragraph" w:styleId="TOC1">
    <w:name w:val="toc 1"/>
    <w:next w:val="Normal"/>
    <w:uiPriority w:val="39"/>
    <w:unhideWhenUsed/>
    <w:rsid w:val="00DE2DC3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DE2DC3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E2DC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C3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E2DC3"/>
    <w:rPr>
      <w:rFonts w:asciiTheme="majorHAnsi" w:eastAsiaTheme="majorEastAsia" w:hAnsiTheme="majorHAnsi" w:cstheme="majorBidi"/>
      <w:b/>
      <w:bCs/>
      <w:color w:val="05275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E2DC3"/>
    <w:rPr>
      <w:rFonts w:asciiTheme="majorHAnsi" w:hAnsiTheme="majorHAnsi"/>
      <w:b/>
    </w:rPr>
  </w:style>
  <w:style w:type="paragraph" w:styleId="TOC2">
    <w:name w:val="toc 2"/>
    <w:basedOn w:val="Normal"/>
    <w:next w:val="Normal"/>
    <w:link w:val="TOC2Char"/>
    <w:uiPriority w:val="39"/>
    <w:unhideWhenUsed/>
    <w:rsid w:val="00DE2DC3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DE2DC3"/>
    <w:pPr>
      <w:numPr>
        <w:numId w:val="8"/>
      </w:numPr>
    </w:pPr>
    <w:rPr>
      <w:rFonts w:eastAsia="Lucida Sans" w:cs="Times New Roman"/>
      <w:color w:val="414042" w:themeColor="text1"/>
    </w:rPr>
  </w:style>
  <w:style w:type="table" w:styleId="TableGrid">
    <w:name w:val="Table Grid"/>
    <w:basedOn w:val="TableNormal"/>
    <w:uiPriority w:val="59"/>
    <w:rsid w:val="00DE2DC3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Header">
    <w:name w:val="header"/>
    <w:link w:val="HeaderChar"/>
    <w:uiPriority w:val="10"/>
    <w:rsid w:val="00DE2DC3"/>
    <w:pPr>
      <w:pBdr>
        <w:bottom w:val="single" w:sz="4" w:space="8" w:color="052756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DE2DC3"/>
    <w:rPr>
      <w:sz w:val="20"/>
    </w:rPr>
  </w:style>
  <w:style w:type="paragraph" w:styleId="Footer">
    <w:name w:val="footer"/>
    <w:link w:val="FooterChar"/>
    <w:uiPriority w:val="10"/>
    <w:rsid w:val="00DE2DC3"/>
    <w:pPr>
      <w:pBdr>
        <w:top w:val="single" w:sz="4" w:space="8" w:color="052756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DE2DC3"/>
    <w:rPr>
      <w:sz w:val="20"/>
    </w:rPr>
  </w:style>
  <w:style w:type="paragraph" w:customStyle="1" w:styleId="Numbered-paragraph-text">
    <w:name w:val="Numbered-paragraph-text"/>
    <w:uiPriority w:val="5"/>
    <w:qFormat/>
    <w:rsid w:val="00DE2DC3"/>
    <w:pPr>
      <w:numPr>
        <w:numId w:val="2"/>
      </w:numPr>
      <w:textboxTightWrap w:val="firstLineOnly"/>
    </w:pPr>
  </w:style>
  <w:style w:type="paragraph" w:styleId="BlockText">
    <w:name w:val="Block Text"/>
    <w:basedOn w:val="Normal"/>
    <w:uiPriority w:val="99"/>
    <w:semiHidden/>
    <w:unhideWhenUsed/>
    <w:locked/>
    <w:rsid w:val="00DE2DC3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19"/>
    <w:rsid w:val="00DE2DC3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link w:val="ListNumberChar"/>
    <w:uiPriority w:val="6"/>
    <w:qFormat/>
    <w:rsid w:val="00DE2DC3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14"/>
    <w:locked/>
    <w:rsid w:val="00DE2DC3"/>
    <w:rPr>
      <w:rFonts w:asciiTheme="majorHAnsi" w:hAnsiTheme="maj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DE2DC3"/>
    <w:rPr>
      <w:rFonts w:asciiTheme="majorHAnsi" w:hAnsiTheme="majorHAnsi"/>
      <w:color w:val="6D6E71"/>
      <w:vertAlign w:val="superscript"/>
    </w:rPr>
  </w:style>
  <w:style w:type="paragraph" w:styleId="FootnoteText">
    <w:name w:val="footnote text"/>
    <w:link w:val="FootnoteTextChar"/>
    <w:uiPriority w:val="13"/>
    <w:rsid w:val="00DE2DC3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DE2DC3"/>
    <w:rPr>
      <w:color w:val="4C4C4E"/>
      <w:sz w:val="20"/>
      <w:szCs w:val="20"/>
    </w:rPr>
  </w:style>
  <w:style w:type="paragraph" w:styleId="ListParagraph">
    <w:name w:val="List Paragraph"/>
    <w:basedOn w:val="Normal"/>
    <w:uiPriority w:val="6"/>
    <w:rsid w:val="00DE2DC3"/>
    <w:pPr>
      <w:numPr>
        <w:numId w:val="15"/>
      </w:numPr>
    </w:pPr>
  </w:style>
  <w:style w:type="paragraph" w:styleId="ListBullet">
    <w:name w:val="List Bullet"/>
    <w:link w:val="ListBulletChar"/>
    <w:uiPriority w:val="6"/>
    <w:qFormat/>
    <w:rsid w:val="00DE2DC3"/>
    <w:pPr>
      <w:numPr>
        <w:numId w:val="6"/>
      </w:numPr>
    </w:pPr>
    <w:rPr>
      <w:rFonts w:eastAsia="Lucida Sans" w:cs="Times New Roman"/>
      <w:color w:val="414042" w:themeColor="text1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DE2DC3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DE2DC3"/>
    <w:pPr>
      <w:numPr>
        <w:numId w:val="3"/>
      </w:numPr>
    </w:pPr>
  </w:style>
  <w:style w:type="paragraph" w:customStyle="1" w:styleId="TableofFiguresbullet">
    <w:name w:val="Table of Figures bullet"/>
    <w:uiPriority w:val="20"/>
    <w:rsid w:val="00DE2DC3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table" w:styleId="TableGridLight">
    <w:name w:val="Grid Table Light"/>
    <w:basedOn w:val="TableNormal"/>
    <w:uiPriority w:val="40"/>
    <w:locked/>
    <w:rsid w:val="00DE2DC3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rPr>
        <w:tblHeader/>
      </w:tr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DE2DC3"/>
  </w:style>
  <w:style w:type="paragraph" w:styleId="Caption">
    <w:name w:val="caption"/>
    <w:next w:val="Normal"/>
    <w:uiPriority w:val="9"/>
    <w:rsid w:val="00DE2DC3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DE2DC3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DE2DC3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DE2DC3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uiPriority w:val="8"/>
    <w:qFormat/>
    <w:rsid w:val="00DE2DC3"/>
    <w:pPr>
      <w:numPr>
        <w:numId w:val="14"/>
      </w:numPr>
      <w:ind w:right="862"/>
    </w:pPr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DE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DC3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DE2DC3"/>
    <w:rPr>
      <w:i/>
      <w:iCs/>
    </w:rPr>
  </w:style>
  <w:style w:type="table" w:styleId="PlainTable4">
    <w:name w:val="Plain Table 4"/>
    <w:basedOn w:val="TableNormal"/>
    <w:uiPriority w:val="44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DE2DC3"/>
    <w:pPr>
      <w:numPr>
        <w:numId w:val="4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DE2DC3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DE2DC3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DE2DC3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DE2DC3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DE2DC3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rsid w:val="00DE2DC3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187E" w:themeColor="accent1"/>
          <w:right w:val="single" w:sz="4" w:space="0" w:color="C9187E" w:themeColor="accent1"/>
        </w:tcBorders>
      </w:tcPr>
    </w:tblStylePr>
    <w:tblStylePr w:type="band1Horz">
      <w:tblPr/>
      <w:tcPr>
        <w:tcBorders>
          <w:top w:val="single" w:sz="4" w:space="0" w:color="C9187E" w:themeColor="accent1"/>
          <w:bottom w:val="single" w:sz="4" w:space="0" w:color="C9187E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187E" w:themeColor="accent1"/>
          <w:left w:val="nil"/>
        </w:tcBorders>
      </w:tcPr>
    </w:tblStylePr>
    <w:tblStylePr w:type="swCell">
      <w:tblPr/>
      <w:tcPr>
        <w:tcBorders>
          <w:top w:val="double" w:sz="4" w:space="0" w:color="C918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04A" w:themeColor="accent2"/>
          <w:right w:val="single" w:sz="4" w:space="0" w:color="EF404A" w:themeColor="accent2"/>
        </w:tcBorders>
      </w:tcPr>
    </w:tblStylePr>
    <w:tblStylePr w:type="band1Horz">
      <w:tblPr/>
      <w:tcPr>
        <w:tcBorders>
          <w:top w:val="single" w:sz="4" w:space="0" w:color="EF404A" w:themeColor="accent2"/>
          <w:bottom w:val="single" w:sz="4" w:space="0" w:color="EF404A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F404A" w:themeColor="accent2"/>
          <w:left w:val="nil"/>
        </w:tcBorders>
      </w:tcPr>
    </w:tblStylePr>
    <w:tblStylePr w:type="swCell">
      <w:tblPr/>
      <w:tcPr>
        <w:tcBorders>
          <w:top w:val="double" w:sz="4" w:space="0" w:color="EF404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91E" w:themeColor="accent3"/>
          <w:right w:val="single" w:sz="4" w:space="0" w:color="E6791E" w:themeColor="accent3"/>
        </w:tcBorders>
      </w:tcPr>
    </w:tblStylePr>
    <w:tblStylePr w:type="band1Horz">
      <w:tblPr/>
      <w:tcPr>
        <w:tcBorders>
          <w:top w:val="single" w:sz="4" w:space="0" w:color="E6791E" w:themeColor="accent3"/>
          <w:bottom w:val="single" w:sz="4" w:space="0" w:color="E6791E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6791E" w:themeColor="accent3"/>
          <w:left w:val="nil"/>
        </w:tcBorders>
      </w:tcPr>
    </w:tblStylePr>
    <w:tblStylePr w:type="swCell">
      <w:tblPr/>
      <w:tcPr>
        <w:tcBorders>
          <w:top w:val="double" w:sz="4" w:space="0" w:color="E67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8F2E" w:themeColor="accent4"/>
          <w:right w:val="single" w:sz="4" w:space="0" w:color="BB8F2E" w:themeColor="accent4"/>
        </w:tcBorders>
      </w:tcPr>
    </w:tblStylePr>
    <w:tblStylePr w:type="band1Horz">
      <w:tblPr/>
      <w:tcPr>
        <w:tcBorders>
          <w:top w:val="single" w:sz="4" w:space="0" w:color="BB8F2E" w:themeColor="accent4"/>
          <w:bottom w:val="single" w:sz="4" w:space="0" w:color="BB8F2E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B8F2E" w:themeColor="accent4"/>
          <w:left w:val="nil"/>
        </w:tcBorders>
      </w:tcPr>
    </w:tblStylePr>
    <w:tblStylePr w:type="swCell">
      <w:tblPr/>
      <w:tcPr>
        <w:tcBorders>
          <w:top w:val="double" w:sz="4" w:space="0" w:color="BB8F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AF87" w:themeColor="accent5"/>
          <w:right w:val="single" w:sz="4" w:space="0" w:color="30AF87" w:themeColor="accent5"/>
        </w:tcBorders>
      </w:tcPr>
    </w:tblStylePr>
    <w:tblStylePr w:type="band1Horz">
      <w:tblPr/>
      <w:tcPr>
        <w:tcBorders>
          <w:top w:val="single" w:sz="4" w:space="0" w:color="30AF87" w:themeColor="accent5"/>
          <w:bottom w:val="single" w:sz="4" w:space="0" w:color="30AF87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30AF87" w:themeColor="accent5"/>
          <w:left w:val="nil"/>
        </w:tcBorders>
      </w:tcPr>
    </w:tblStylePr>
    <w:tblStylePr w:type="swCell">
      <w:tblPr/>
      <w:tcPr>
        <w:tcBorders>
          <w:top w:val="double" w:sz="4" w:space="0" w:color="30AF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1A2" w:themeColor="accent6"/>
          <w:right w:val="single" w:sz="4" w:space="0" w:color="00A1A2" w:themeColor="accent6"/>
        </w:tcBorders>
      </w:tcPr>
    </w:tblStylePr>
    <w:tblStylePr w:type="band1Horz">
      <w:tblPr/>
      <w:tcPr>
        <w:tcBorders>
          <w:top w:val="single" w:sz="4" w:space="0" w:color="00A1A2" w:themeColor="accent6"/>
          <w:bottom w:val="single" w:sz="4" w:space="0" w:color="00A1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A1A2" w:themeColor="accent6"/>
          <w:left w:val="nil"/>
        </w:tcBorders>
      </w:tcPr>
    </w:tblStylePr>
    <w:tblStylePr w:type="swCell">
      <w:tblPr/>
      <w:tcPr>
        <w:tcBorders>
          <w:top w:val="double" w:sz="4" w:space="0" w:color="00A1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C9187E" w:themeColor="accent1"/>
          <w:left w:val="single" w:sz="4" w:space="0" w:color="C9187E" w:themeColor="accent1"/>
          <w:bottom w:val="single" w:sz="4" w:space="0" w:color="C9187E" w:themeColor="accent1"/>
          <w:right w:val="single" w:sz="4" w:space="0" w:color="C9187E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EF404A" w:themeColor="accent2"/>
          <w:left w:val="single" w:sz="4" w:space="0" w:color="EF404A" w:themeColor="accent2"/>
          <w:bottom w:val="single" w:sz="4" w:space="0" w:color="EF404A" w:themeColor="accent2"/>
          <w:right w:val="single" w:sz="4" w:space="0" w:color="EF404A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E6791E" w:themeColor="accent3"/>
          <w:left w:val="single" w:sz="4" w:space="0" w:color="E6791E" w:themeColor="accent3"/>
          <w:bottom w:val="single" w:sz="4" w:space="0" w:color="E6791E" w:themeColor="accent3"/>
          <w:right w:val="single" w:sz="4" w:space="0" w:color="E6791E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BB8F2E" w:themeColor="accent4"/>
          <w:left w:val="single" w:sz="4" w:space="0" w:color="BB8F2E" w:themeColor="accent4"/>
          <w:bottom w:val="single" w:sz="4" w:space="0" w:color="BB8F2E" w:themeColor="accent4"/>
          <w:right w:val="single" w:sz="4" w:space="0" w:color="BB8F2E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30AF87" w:themeColor="accent5"/>
          <w:left w:val="single" w:sz="4" w:space="0" w:color="30AF87" w:themeColor="accent5"/>
          <w:bottom w:val="single" w:sz="4" w:space="0" w:color="30AF87" w:themeColor="accent5"/>
          <w:right w:val="single" w:sz="4" w:space="0" w:color="30AF87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00A1A2" w:themeColor="accent6"/>
          <w:left w:val="single" w:sz="4" w:space="0" w:color="00A1A2" w:themeColor="accent6"/>
          <w:bottom w:val="single" w:sz="4" w:space="0" w:color="00A1A2" w:themeColor="accent6"/>
          <w:right w:val="single" w:sz="4" w:space="0" w:color="00A1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414042" w:themeFill="text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2D2D2C"/>
          <w:right w:val="single" w:sz="24" w:space="0" w:color="2D2D2C"/>
          <w:insideH w:val="nil"/>
          <w:insideV w:val="nil"/>
          <w:tl2br w:val="nil"/>
          <w:tr2bl w:val="nil"/>
        </w:tcBorders>
        <w:shd w:val="clear" w:color="auto" w:fill="414042" w:themeFill="text1"/>
      </w:tcPr>
    </w:tblStylePr>
    <w:tblStylePr w:type="swCell">
      <w:tblPr/>
      <w:tcPr>
        <w:tcBorders>
          <w:top w:val="single" w:sz="4" w:space="0" w:color="FFFFFF"/>
          <w:left w:val="single" w:sz="24" w:space="0" w:color="2D2D2C"/>
          <w:bottom w:val="single" w:sz="24" w:space="0" w:color="2D2D2C"/>
          <w:right w:val="nil"/>
          <w:insideH w:val="nil"/>
          <w:insideV w:val="nil"/>
          <w:tl2br w:val="nil"/>
          <w:tr2bl w:val="nil"/>
        </w:tcBorders>
        <w:shd w:val="clear" w:color="auto" w:fill="2D2D2C"/>
      </w:tcPr>
    </w:tblStylePr>
  </w:style>
  <w:style w:type="table" w:styleId="ListTable5Dark-Accent1">
    <w:name w:val="List Table 5 Dark Accent 1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A9212A"/>
          <w:right w:val="single" w:sz="24" w:space="0" w:color="A9212A"/>
          <w:insideH w:val="nil"/>
          <w:insideV w:val="nil"/>
          <w:tl2br w:val="nil"/>
          <w:tr2bl w:val="nil"/>
        </w:tcBorders>
        <w:shd w:val="clear" w:color="auto" w:fill="A9212A"/>
      </w:tcPr>
    </w:tblStylePr>
    <w:tblStylePr w:type="swCell">
      <w:tblPr/>
      <w:tcPr>
        <w:tcBorders>
          <w:top w:val="single" w:sz="8" w:space="0" w:color="FFFFFF"/>
          <w:left w:val="single" w:sz="24" w:space="0" w:color="A9212A"/>
          <w:bottom w:val="single" w:sz="24" w:space="0" w:color="A9212A"/>
          <w:right w:val="nil"/>
          <w:insideH w:val="nil"/>
          <w:insideV w:val="nil"/>
          <w:tl2br w:val="nil"/>
          <w:tr2bl w:val="nil"/>
        </w:tcBorders>
        <w:shd w:val="clear" w:color="auto" w:fill="A9212A"/>
      </w:tcPr>
    </w:tblStylePr>
  </w:style>
  <w:style w:type="table" w:styleId="ListTable5Dark-Accent2">
    <w:name w:val="List Table 5 Dark Accent 2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9A044A"/>
          <w:right w:val="single" w:sz="24" w:space="0" w:color="9A044A"/>
          <w:insideH w:val="nil"/>
          <w:insideV w:val="nil"/>
          <w:tl2br w:val="nil"/>
          <w:tr2bl w:val="nil"/>
        </w:tcBorders>
        <w:shd w:val="clear" w:color="auto" w:fill="9A044A"/>
      </w:tcPr>
    </w:tblStylePr>
    <w:tblStylePr w:type="swCell">
      <w:tblPr/>
      <w:tcPr>
        <w:tcBorders>
          <w:top w:val="single" w:sz="8" w:space="0" w:color="FFFFFF"/>
          <w:left w:val="single" w:sz="24" w:space="0" w:color="9A044A"/>
          <w:bottom w:val="single" w:sz="24" w:space="0" w:color="9A044A"/>
          <w:right w:val="nil"/>
          <w:insideH w:val="nil"/>
          <w:insideV w:val="nil"/>
          <w:tl2br w:val="nil"/>
          <w:tr2bl w:val="nil"/>
        </w:tcBorders>
        <w:shd w:val="clear" w:color="auto" w:fill="9A044A"/>
      </w:tcPr>
    </w:tblStylePr>
  </w:style>
  <w:style w:type="table" w:styleId="ListTable5Dark-Accent3">
    <w:name w:val="List Table 5 Dark Accent 3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653250"/>
          <w:right w:val="single" w:sz="24" w:space="0" w:color="653250"/>
          <w:insideH w:val="nil"/>
          <w:insideV w:val="nil"/>
          <w:tl2br w:val="nil"/>
          <w:tr2bl w:val="nil"/>
        </w:tcBorders>
        <w:shd w:val="clear" w:color="auto" w:fill="653250"/>
      </w:tcPr>
    </w:tblStylePr>
    <w:tblStylePr w:type="swCell">
      <w:tblPr/>
      <w:tcPr>
        <w:tcBorders>
          <w:top w:val="single" w:sz="8" w:space="0" w:color="FFFFFF"/>
          <w:left w:val="single" w:sz="24" w:space="0" w:color="653250"/>
          <w:bottom w:val="single" w:sz="24" w:space="0" w:color="653250"/>
          <w:right w:val="nil"/>
          <w:insideH w:val="nil"/>
          <w:insideV w:val="nil"/>
          <w:tl2br w:val="nil"/>
          <w:tr2bl w:val="nil"/>
        </w:tcBorders>
        <w:shd w:val="clear" w:color="auto" w:fill="653250"/>
      </w:tcPr>
    </w:tblStylePr>
  </w:style>
  <w:style w:type="table" w:styleId="ListTable5Dark-Accent4">
    <w:name w:val="List Table 5 Dark Accent 4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04C42"/>
          <w:right w:val="single" w:sz="24" w:space="0" w:color="004C42"/>
          <w:insideH w:val="nil"/>
          <w:insideV w:val="nil"/>
          <w:tl2br w:val="nil"/>
          <w:tr2bl w:val="nil"/>
        </w:tcBorders>
        <w:shd w:val="clear" w:color="auto" w:fill="004C42"/>
      </w:tcPr>
    </w:tblStylePr>
    <w:tblStylePr w:type="swCell">
      <w:tblPr/>
      <w:tcPr>
        <w:tcBorders>
          <w:top w:val="single" w:sz="8" w:space="0" w:color="FFFFFF"/>
          <w:left w:val="single" w:sz="24" w:space="0" w:color="004C42"/>
          <w:bottom w:val="single" w:sz="24" w:space="0" w:color="004C42"/>
          <w:right w:val="nil"/>
          <w:insideH w:val="nil"/>
          <w:insideV w:val="nil"/>
          <w:tl2br w:val="nil"/>
          <w:tr2bl w:val="nil"/>
        </w:tcBorders>
        <w:shd w:val="clear" w:color="auto" w:fill="004C42"/>
      </w:tcPr>
    </w:tblStylePr>
  </w:style>
  <w:style w:type="table" w:styleId="ListTable5Dark-Accent5">
    <w:name w:val="List Table 5 Dark Accent 5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05466"/>
          <w:right w:val="single" w:sz="24" w:space="0" w:color="005466"/>
          <w:insideH w:val="nil"/>
          <w:insideV w:val="nil"/>
          <w:tl2br w:val="nil"/>
          <w:tr2bl w:val="nil"/>
        </w:tcBorders>
        <w:shd w:val="clear" w:color="auto" w:fill="005466"/>
      </w:tcPr>
    </w:tblStylePr>
    <w:tblStylePr w:type="swCell">
      <w:tblPr/>
      <w:tcPr>
        <w:tcBorders>
          <w:top w:val="single" w:sz="8" w:space="0" w:color="FFFFFF"/>
          <w:left w:val="single" w:sz="24" w:space="0" w:color="005466"/>
          <w:bottom w:val="single" w:sz="24" w:space="0" w:color="005466"/>
          <w:right w:val="nil"/>
          <w:insideH w:val="nil"/>
          <w:insideV w:val="nil"/>
          <w:tl2br w:val="nil"/>
          <w:tr2bl w:val="nil"/>
        </w:tcBorders>
        <w:shd w:val="clear" w:color="auto" w:fill="005466"/>
      </w:tcPr>
    </w:tblStylePr>
  </w:style>
  <w:style w:type="table" w:styleId="ListTable5Dark-Accent6">
    <w:name w:val="List Table 5 Dark Accent 6"/>
    <w:basedOn w:val="TableNormal"/>
    <w:uiPriority w:val="50"/>
    <w:locked/>
    <w:rsid w:val="00DE2DC3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52756"/>
          <w:right w:val="single" w:sz="24" w:space="0" w:color="052756"/>
          <w:insideH w:val="nil"/>
          <w:insideV w:val="nil"/>
          <w:tl2br w:val="nil"/>
          <w:tr2bl w:val="nil"/>
        </w:tcBorders>
        <w:shd w:val="clear" w:color="auto" w:fill="052756"/>
      </w:tcPr>
    </w:tblStylePr>
    <w:tblStylePr w:type="swCell">
      <w:tblPr/>
      <w:tcPr>
        <w:tcBorders>
          <w:top w:val="single" w:sz="8" w:space="0" w:color="FFFFFF"/>
          <w:left w:val="single" w:sz="24" w:space="0" w:color="052756"/>
          <w:bottom w:val="single" w:sz="24" w:space="0" w:color="052756"/>
          <w:right w:val="nil"/>
          <w:insideH w:val="nil"/>
          <w:insideV w:val="nil"/>
          <w:tl2br w:val="nil"/>
          <w:tr2bl w:val="nil"/>
        </w:tcBorders>
        <w:shd w:val="clear" w:color="auto" w:fill="052756"/>
      </w:tcPr>
    </w:tblStylePr>
  </w:style>
  <w:style w:type="table" w:styleId="ListTable6Colorful">
    <w:name w:val="List Table 6 Colorful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  <w:tblPr/>
      <w:trPr>
        <w:tblHeader/>
      </w:t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rPr>
        <w:tblHeader/>
      </w:trPr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rPr>
        <w:tblHeader/>
      </w:trPr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E2DC3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rPr>
        <w:tblHeader/>
      </w:trPr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CE5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2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2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DE2DC3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DE2DC3"/>
    <w:rPr>
      <w:rFonts w:asciiTheme="majorHAnsi" w:eastAsiaTheme="majorEastAsia" w:hAnsiTheme="majorHAns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2DC3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2DC3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rsid w:val="00DE2DC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E2DC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E2DC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E2DC3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DE2DC3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DE2DC3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DE2DC3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DC3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DE2DC3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DE2DC3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DE2DC3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DE2DC3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E2DC3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DE2DC3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DE2D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2DC3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2DC3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DE2DC3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2DC3"/>
    <w:rPr>
      <w:sz w:val="21"/>
      <w:szCs w:val="21"/>
    </w:rPr>
  </w:style>
  <w:style w:type="paragraph" w:styleId="TOC3">
    <w:name w:val="toc 3"/>
    <w:next w:val="Normal"/>
    <w:uiPriority w:val="39"/>
    <w:unhideWhenUsed/>
    <w:rsid w:val="00DE2DC3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DE2DC3"/>
    <w:rPr>
      <w:noProof/>
      <w:color w:val="3C3C3E"/>
      <w:lang w:eastAsia="en-GB"/>
    </w:rPr>
  </w:style>
  <w:style w:type="paragraph" w:customStyle="1" w:styleId="Highlight-box">
    <w:name w:val="Highlight-box"/>
    <w:link w:val="Highlight-boxChar"/>
    <w:uiPriority w:val="8"/>
    <w:qFormat/>
    <w:rsid w:val="00DE2DC3"/>
    <w:pPr>
      <w:numPr>
        <w:numId w:val="7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  <w:ind w:right="113"/>
    </w:pPr>
  </w:style>
  <w:style w:type="paragraph" w:styleId="ListNumber2">
    <w:name w:val="List Number 2"/>
    <w:basedOn w:val="ListNumber"/>
    <w:uiPriority w:val="99"/>
    <w:semiHidden/>
    <w:locked/>
    <w:rsid w:val="00DE2DC3"/>
  </w:style>
  <w:style w:type="paragraph" w:styleId="ListNumber3">
    <w:name w:val="List Number 3"/>
    <w:basedOn w:val="Normal"/>
    <w:uiPriority w:val="99"/>
    <w:semiHidden/>
    <w:locked/>
    <w:rsid w:val="00DE2DC3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DE2DC3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DE2DC3"/>
    <w:pPr>
      <w:ind w:left="1134" w:hanging="567"/>
    </w:pPr>
  </w:style>
  <w:style w:type="paragraph" w:customStyle="1" w:styleId="ListAlphabetical">
    <w:name w:val="List Alphabetical"/>
    <w:link w:val="ListAlphabeticalChar"/>
    <w:uiPriority w:val="6"/>
    <w:qFormat/>
    <w:rsid w:val="00DE2DC3"/>
    <w:pPr>
      <w:numPr>
        <w:numId w:val="9"/>
      </w:numPr>
    </w:pPr>
    <w:rPr>
      <w:color w:val="414042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DE2DC3"/>
    <w:rPr>
      <w:color w:val="414042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DE2DC3"/>
    <w:rPr>
      <w:rFonts w:eastAsia="Lucida Sans" w:cs="Times New Roman"/>
      <w:color w:val="414042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DE2DC3"/>
    <w:pPr>
      <w:numPr>
        <w:numId w:val="10"/>
      </w:numPr>
    </w:pPr>
    <w:rPr>
      <w:color w:val="414042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DE2DC3"/>
    <w:rPr>
      <w:color w:val="414042" w:themeColor="text1"/>
      <w:lang w:eastAsia="en-GB"/>
    </w:rPr>
  </w:style>
  <w:style w:type="paragraph" w:styleId="NoSpacing">
    <w:name w:val="No Spacing"/>
    <w:uiPriority w:val="5"/>
    <w:locked/>
    <w:rsid w:val="00DE2DC3"/>
    <w:pPr>
      <w:spacing w:before="0" w:after="0" w:line="240" w:lineRule="auto"/>
    </w:pPr>
  </w:style>
  <w:style w:type="numbering" w:customStyle="1" w:styleId="Recommendation-list">
    <w:name w:val="Recommendation-list"/>
    <w:uiPriority w:val="99"/>
    <w:rsid w:val="00651A1A"/>
    <w:pPr>
      <w:numPr>
        <w:numId w:val="11"/>
      </w:numPr>
    </w:pPr>
  </w:style>
  <w:style w:type="numbering" w:customStyle="1" w:styleId="Conclusion-style">
    <w:name w:val="Conclusion-style"/>
    <w:uiPriority w:val="99"/>
    <w:rsid w:val="00E143C3"/>
    <w:pPr>
      <w:numPr>
        <w:numId w:val="12"/>
      </w:numPr>
    </w:pPr>
  </w:style>
  <w:style w:type="numbering" w:customStyle="1" w:styleId="Joint-list-style">
    <w:name w:val="Joint-list-style"/>
    <w:uiPriority w:val="99"/>
    <w:rsid w:val="00E143C3"/>
    <w:pPr>
      <w:numPr>
        <w:numId w:val="13"/>
      </w:numPr>
    </w:pPr>
  </w:style>
  <w:style w:type="character" w:customStyle="1" w:styleId="Bold">
    <w:name w:val="Bold"/>
    <w:uiPriority w:val="99"/>
    <w:rsid w:val="00DE2DC3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DE2DC3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DE2DC3"/>
    <w:pPr>
      <w:pBdr>
        <w:bottom w:val="single" w:sz="12" w:space="14" w:color="052756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DE2DC3"/>
    <w:rPr>
      <w:color w:val="2D2D2C"/>
    </w:rPr>
  </w:style>
  <w:style w:type="paragraph" w:customStyle="1" w:styleId="Cover-4-grey">
    <w:name w:val="Cover-4-grey"/>
    <w:basedOn w:val="Cover-4"/>
    <w:uiPriority w:val="30"/>
    <w:rsid w:val="00DE2DC3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rsid w:val="00DE2DC3"/>
    <w:rPr>
      <w:color w:val="2D2D2C"/>
    </w:rPr>
  </w:style>
  <w:style w:type="character" w:customStyle="1" w:styleId="Highlight-boxChar">
    <w:name w:val="Highlight-box Char"/>
    <w:basedOn w:val="DefaultParagraphFont"/>
    <w:link w:val="Highlight-box"/>
    <w:uiPriority w:val="8"/>
    <w:rsid w:val="00DE2DC3"/>
    <w:rPr>
      <w:shd w:val="clear" w:color="auto" w:fill="F2F2F2"/>
    </w:rPr>
  </w:style>
  <w:style w:type="character" w:customStyle="1" w:styleId="Itallic-text">
    <w:name w:val="Itallic-text"/>
    <w:uiPriority w:val="99"/>
    <w:semiHidden/>
    <w:rsid w:val="00DE2DC3"/>
    <w:rPr>
      <w:rFonts w:ascii="Montserrat Light" w:hAnsi="Montserrat Light"/>
      <w:b w:val="0"/>
      <w:i/>
      <w:sz w:val="24"/>
    </w:rPr>
  </w:style>
  <w:style w:type="character" w:customStyle="1" w:styleId="ListNumberChar">
    <w:name w:val="List Number Char"/>
    <w:basedOn w:val="DefaultParagraphFont"/>
    <w:link w:val="ListNumber"/>
    <w:uiPriority w:val="6"/>
    <w:rsid w:val="00DE2DC3"/>
    <w:rPr>
      <w:lang w:eastAsia="en-GB"/>
    </w:rPr>
  </w:style>
  <w:style w:type="paragraph" w:customStyle="1" w:styleId="Quote-highlight">
    <w:name w:val="Quote-highlight"/>
    <w:link w:val="Quote-highlightChar"/>
    <w:uiPriority w:val="8"/>
    <w:qFormat/>
    <w:rsid w:val="00DE2DC3"/>
    <w:pPr>
      <w:numPr>
        <w:numId w:val="16"/>
      </w:numPr>
      <w:pBdr>
        <w:top w:val="single" w:sz="4" w:space="8" w:color="A5AAC5"/>
        <w:left w:val="single" w:sz="4" w:space="8" w:color="A5AAC5"/>
        <w:bottom w:val="single" w:sz="4" w:space="8" w:color="A5AAC5"/>
        <w:right w:val="single" w:sz="4" w:space="8" w:color="A5AAC5"/>
      </w:pBdr>
      <w:shd w:val="clear" w:color="auto" w:fill="DFE0EC"/>
      <w:ind w:right="113"/>
    </w:pPr>
    <w:rPr>
      <w:i/>
    </w:rPr>
  </w:style>
  <w:style w:type="character" w:customStyle="1" w:styleId="Quote-highlightChar">
    <w:name w:val="Quote-highlight Char"/>
    <w:basedOn w:val="DefaultParagraphFont"/>
    <w:link w:val="Quote-highlight"/>
    <w:uiPriority w:val="8"/>
    <w:rsid w:val="00DE2DC3"/>
    <w:rPr>
      <w:i/>
      <w:shd w:val="clear" w:color="auto" w:fill="DFE0EC"/>
    </w:rPr>
  </w:style>
  <w:style w:type="table" w:customStyle="1" w:styleId="TableGrid1">
    <w:name w:val="Table Grid1"/>
    <w:basedOn w:val="TableNormal"/>
    <w:next w:val="TableGrid"/>
    <w:uiPriority w:val="59"/>
    <w:rsid w:val="00DE2DC3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DE2DC3"/>
    <w:pPr>
      <w:tabs>
        <w:tab w:val="right" w:leader="dot" w:pos="9628"/>
      </w:tabs>
      <w:spacing w:before="60" w:after="60"/>
      <w:ind w:left="567"/>
    </w:pPr>
    <w:rPr>
      <w:color w:val="6D6E7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2DC3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4134F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opy-text">
    <w:name w:val="3.Copy-text"/>
    <w:basedOn w:val="Normal"/>
    <w:link w:val="3Copy-textChar"/>
    <w:qFormat/>
    <w:rsid w:val="009C4A8E"/>
    <w:pPr>
      <w:spacing w:before="0" w:after="200" w:line="240" w:lineRule="auto"/>
    </w:pPr>
    <w:rPr>
      <w:rFonts w:ascii="Lucida Sans Unicode" w:eastAsia="Cynulliad Sans" w:hAnsi="Lucida Sans Unicode" w:cs="Times New Roman"/>
      <w:color w:val="auto"/>
    </w:rPr>
  </w:style>
  <w:style w:type="character" w:customStyle="1" w:styleId="3Copy-textChar">
    <w:name w:val="3.Copy-text Char"/>
    <w:link w:val="3Copy-text"/>
    <w:rsid w:val="009C4A8E"/>
    <w:rPr>
      <w:rFonts w:ascii="Lucida Sans Unicode" w:eastAsia="Cynulliad Sans" w:hAnsi="Lucida Sans Unicode" w:cs="Times New Roman"/>
      <w:color w:val="auto"/>
    </w:rPr>
  </w:style>
  <w:style w:type="paragraph" w:styleId="BodyText">
    <w:name w:val="Body Text"/>
    <w:basedOn w:val="Normal"/>
    <w:link w:val="BodyTextChar"/>
    <w:uiPriority w:val="99"/>
    <w:locked/>
    <w:rsid w:val="00AA513A"/>
    <w:pPr>
      <w:spacing w:before="0" w:after="0" w:line="240" w:lineRule="auto"/>
    </w:pPr>
    <w:rPr>
      <w:rFonts w:ascii="Arial" w:eastAsia="Times New Roman" w:hAnsi="Arial" w:cs="Times New Roman"/>
      <w:i/>
      <w:color w:val="auto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A513A"/>
    <w:rPr>
      <w:rFonts w:ascii="Arial" w:eastAsia="Times New Roman" w:hAnsi="Arial" w:cs="Times New Roman"/>
      <w:i/>
      <w:color w:val="auto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B2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Standard/Sapphir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414042"/>
      </a:dk1>
      <a:lt1>
        <a:srgbClr val="FFFFFF"/>
      </a:lt1>
      <a:dk2>
        <a:srgbClr val="414042"/>
      </a:dk2>
      <a:lt2>
        <a:srgbClr val="FFFFFF"/>
      </a:lt2>
      <a:accent1>
        <a:srgbClr val="C9187E"/>
      </a:accent1>
      <a:accent2>
        <a:srgbClr val="EF404A"/>
      </a:accent2>
      <a:accent3>
        <a:srgbClr val="E6791E"/>
      </a:accent3>
      <a:accent4>
        <a:srgbClr val="BB8F2E"/>
      </a:accent4>
      <a:accent5>
        <a:srgbClr val="30AF87"/>
      </a:accent5>
      <a:accent6>
        <a:srgbClr val="00A1A2"/>
      </a:accent6>
      <a:hlink>
        <a:srgbClr val="53565A"/>
      </a:hlink>
      <a:folHlink>
        <a:srgbClr val="53565A"/>
      </a:folHlink>
    </a:clrScheme>
    <a:fontScheme name="Senedd1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31d-4841-445d-86f0-02cbc0fe39e5" xsi:nil="true"/>
    <lcf76f155ced4ddcb4097134ff3c332f xmlns="69ca450a-2d56-4b80-b237-8e939fe18177">
      <Terms xmlns="http://schemas.microsoft.com/office/infopath/2007/PartnerControls"/>
    </lcf76f155ced4ddcb4097134ff3c332f>
    <SharedWithUsers xmlns="547d231d-4841-445d-86f0-02cbc0fe39e5">
      <UserInfo>
        <DisplayName>Jones, Cerian (Staff Comisiwn y Senedd | Senedd Commission Staff)</DisplayName>
        <AccountId>4642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AEF8E603534085C8AA8AC9CDBB20" ma:contentTypeVersion="18" ma:contentTypeDescription="Create a new document." ma:contentTypeScope="" ma:versionID="c46208f16c00a6020efa6e68be612a6b">
  <xsd:schema xmlns:xsd="http://www.w3.org/2001/XMLSchema" xmlns:xs="http://www.w3.org/2001/XMLSchema" xmlns:p="http://schemas.microsoft.com/office/2006/metadata/properties" xmlns:ns2="69ca450a-2d56-4b80-b237-8e939fe18177" xmlns:ns3="547d231d-4841-445d-86f0-02cbc0fe39e5" targetNamespace="http://schemas.microsoft.com/office/2006/metadata/properties" ma:root="true" ma:fieldsID="f953d5101c122a0c876daadbc2030885" ns2:_="" ns3:_="">
    <xsd:import namespace="69ca450a-2d56-4b80-b237-8e939fe18177"/>
    <xsd:import namespace="547d231d-4841-445d-86f0-02cbc0fe3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450a-2d56-4b80-b237-8e939fe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31d-4841-445d-86f0-02cbc0fe3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43e531-96a9-41e3-9460-8cad75da55cc}" ma:internalName="TaxCatchAll" ma:showField="CatchAllData" ma:web="547d231d-4841-445d-86f0-02cbc0fe3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547d231d-4841-445d-86f0-02cbc0fe39e5"/>
    <ds:schemaRef ds:uri="69ca450a-2d56-4b80-b237-8e939fe18177"/>
  </ds:schemaRefs>
</ds:datastoreItem>
</file>

<file path=customXml/itemProps2.xml><?xml version="1.0" encoding="utf-8"?>
<ds:datastoreItem xmlns:ds="http://schemas.openxmlformats.org/officeDocument/2006/customXml" ds:itemID="{D0F376F8-B342-40A5-976B-243531359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450a-2d56-4b80-b237-8e939fe18177"/>
    <ds:schemaRef ds:uri="547d231d-4841-445d-86f0-02cbc0fe3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Sapphire</Template>
  <TotalTime>117</TotalTime>
  <Pages>6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Anna (Staff Comisiwn y Senedd | Senedd Commission Staff)</dc:creator>
  <cp:keywords/>
  <dc:description/>
  <cp:lastModifiedBy>Dafydd, Alaw (Staff Comisiwn y Senedd | Senedd Commission Staff)</cp:lastModifiedBy>
  <cp:revision>141</cp:revision>
  <cp:lastPrinted>2017-12-07T08:10:00Z</cp:lastPrinted>
  <dcterms:created xsi:type="dcterms:W3CDTF">2020-12-09T08:20:00Z</dcterms:created>
  <dcterms:modified xsi:type="dcterms:W3CDTF">2025-01-31T09:30:00Z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0x010100DB76AEF8E603534085C8AA8AC9CDBB20</vt:lpwstr>
  </property>
  <property fmtid="{D5CDD505-2E9C-101B-9397-08002B2CF9AE}" pid="3" name="MediaServiceImageTags">
    <vt:lpwstr/>
  </property>
</Properties>
</file>